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D1E1FF" w14:textId="6A368E1B" w:rsidR="006A6EDB" w:rsidRDefault="007A5BFC" w:rsidP="006A6EDB">
      <w:pPr>
        <w:pStyle w:val="OrgNameandDate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41A348A" wp14:editId="337352A7">
                <wp:simplePos x="0" y="0"/>
                <wp:positionH relativeFrom="column">
                  <wp:posOffset>4518660</wp:posOffset>
                </wp:positionH>
                <wp:positionV relativeFrom="paragraph">
                  <wp:posOffset>-904875</wp:posOffset>
                </wp:positionV>
                <wp:extent cx="2097405" cy="10034270"/>
                <wp:effectExtent l="13335" t="9525" r="13335" b="14605"/>
                <wp:wrapNone/>
                <wp:docPr id="11248031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10034270"/>
                          <a:chOff x="8916" y="15"/>
                          <a:chExt cx="3303" cy="15802"/>
                        </a:xfrm>
                      </wpg:grpSpPr>
                      <wps:wsp>
                        <wps:cNvPr id="1561872162" name="Rectangle 3"/>
                        <wps:cNvSpPr>
                          <a:spLocks noChangeArrowheads="1"/>
                        </wps:cNvSpPr>
                        <wps:spPr bwMode="auto">
                          <a:xfrm flipV="1">
                            <a:off x="8916" y="15"/>
                            <a:ext cx="3303" cy="158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8BCADA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562100" dir="16200000" sy="-100000" rotWithShape="0">
                                    <a:srgbClr val="31849B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B2600C" w14:textId="2D04FF22" w:rsidR="007E4A09" w:rsidRPr="007E4A09" w:rsidRDefault="007E4A09" w:rsidP="007E4A09">
                              <w:pPr>
                                <w:pStyle w:val="Heading2"/>
                                <w:shd w:val="clear" w:color="auto" w:fill="FFFFFF"/>
                                <w:spacing w:before="240" w:line="360" w:lineRule="auto"/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FF0000"/>
                                  <w:sz w:val="46"/>
                                  <w:szCs w:val="46"/>
                                </w:rPr>
                              </w:pPr>
                              <w:r w:rsidRPr="0043394B">
                                <w:rPr>
                                  <w:rFonts w:ascii="Arial" w:hAnsi="Arial"/>
                                  <w:b/>
                                  <w:iCs/>
                                  <w:color w:val="FF0000"/>
                                  <w:sz w:val="46"/>
                                  <w:szCs w:val="46"/>
                                </w:rPr>
                                <w:t xml:space="preserve">International Conference on Future Telecommunications and </w:t>
                              </w:r>
                              <w:r w:rsidRPr="007E4A09">
                                <w:rPr>
                                  <w:rFonts w:ascii="Arial" w:hAnsi="Arial"/>
                                  <w:b/>
                                  <w:iCs/>
                                  <w:color w:val="FF0000"/>
                                  <w:sz w:val="46"/>
                                  <w:szCs w:val="46"/>
                                </w:rPr>
                                <w:t>Artificial Intelligence</w:t>
                              </w:r>
                              <w:r w:rsidRPr="0043394B">
                                <w:rPr>
                                  <w:rFonts w:ascii="Arial" w:hAnsi="Arial"/>
                                  <w:b/>
                                  <w:iCs/>
                                  <w:color w:val="FF0000"/>
                                  <w:sz w:val="46"/>
                                  <w:szCs w:val="46"/>
                                </w:rPr>
                                <w:t xml:space="preserve"> (IC-FT</w:t>
                              </w: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FF0000"/>
                                  <w:sz w:val="46"/>
                                  <w:szCs w:val="46"/>
                                </w:rPr>
                                <w:t>AI</w:t>
                              </w:r>
                              <w:r w:rsidRPr="0043394B">
                                <w:rPr>
                                  <w:rFonts w:ascii="Arial" w:hAnsi="Arial"/>
                                  <w:b/>
                                  <w:iCs/>
                                  <w:color w:val="FF0000"/>
                                  <w:sz w:val="46"/>
                                  <w:szCs w:val="46"/>
                                </w:rPr>
                                <w:t>)</w:t>
                              </w:r>
                            </w:p>
                            <w:p w14:paraId="3A922685" w14:textId="7E819041" w:rsidR="0020325A" w:rsidRPr="007E4A09" w:rsidRDefault="0020325A" w:rsidP="007E4A09">
                              <w:pPr>
                                <w:pStyle w:val="Heading2"/>
                                <w:shd w:val="clear" w:color="auto" w:fill="FFFFFF"/>
                                <w:spacing w:before="240" w:line="435" w:lineRule="atLeast"/>
                                <w:rPr>
                                  <w:rFonts w:ascii="Open Sans" w:hAnsi="Open Sans" w:cs="Open Sans"/>
                                  <w:color w:val="333333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914400" rIns="914400" bIns="914400" anchor="t" anchorCtr="0" upright="1">
                          <a:noAutofit/>
                        </wps:bodyPr>
                      </wps:wsp>
                      <wps:wsp>
                        <wps:cNvPr id="16679727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24" y="12072"/>
                            <a:ext cx="816" cy="2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348A" id="Group 11" o:spid="_x0000_s1026" style="position:absolute;margin-left:355.8pt;margin-top:-71.25pt;width:165.15pt;height:790.1pt;z-index:251660800" coordorigin="8916,15" coordsize="3303,1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">
                <v:rect id="Rectangle 3" o:spid="_x0000_s1027" style="position:absolute;left:8916;top:15;width:3303;height:1580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" fillcolor="#4bacc6" strokecolor="#31849b" strokeweight="1pt">
                  <v:fill color2="#8bcada" rotate="t" focus="100%" type="gradient"/>
                  <v:shadow type="perspective" color="#31849b" origin=",.5" offset="0,-123pt" matrix=",,,-1"/>
                  <v:textbox style="layout-flow:vertical;mso-layout-flow-alt:bottom-to-top" inset="0,1in,1in,1in">
                    <w:txbxContent>
                      <w:p w14:paraId="52B2600C" w14:textId="2D04FF22" w:rsidR="007E4A09" w:rsidRPr="007E4A09" w:rsidRDefault="007E4A09" w:rsidP="007E4A09">
                        <w:pPr>
                          <w:pStyle w:val="Heading2"/>
                          <w:shd w:val="clear" w:color="auto" w:fill="FFFFFF"/>
                          <w:spacing w:before="240" w:line="360" w:lineRule="auto"/>
                          <w:jc w:val="center"/>
                          <w:rPr>
                            <w:rFonts w:ascii="Arial" w:hAnsi="Arial"/>
                            <w:b/>
                            <w:iCs/>
                            <w:color w:val="FF0000"/>
                            <w:sz w:val="46"/>
                            <w:szCs w:val="46"/>
                          </w:rPr>
                        </w:pPr>
                        <w:r w:rsidRPr="0043394B">
                          <w:rPr>
                            <w:rFonts w:ascii="Arial" w:hAnsi="Arial"/>
                            <w:b/>
                            <w:iCs/>
                            <w:color w:val="FF0000"/>
                            <w:sz w:val="46"/>
                            <w:szCs w:val="46"/>
                          </w:rPr>
                          <w:t xml:space="preserve">International Conference on Future Telecommunications and </w:t>
                        </w:r>
                        <w:r w:rsidRPr="007E4A09">
                          <w:rPr>
                            <w:rFonts w:ascii="Arial" w:hAnsi="Arial"/>
                            <w:b/>
                            <w:iCs/>
                            <w:color w:val="FF0000"/>
                            <w:sz w:val="46"/>
                            <w:szCs w:val="46"/>
                          </w:rPr>
                          <w:t>Artificial Intelligence</w:t>
                        </w:r>
                        <w:r w:rsidRPr="0043394B">
                          <w:rPr>
                            <w:rFonts w:ascii="Arial" w:hAnsi="Arial"/>
                            <w:b/>
                            <w:iCs/>
                            <w:color w:val="FF0000"/>
                            <w:sz w:val="46"/>
                            <w:szCs w:val="46"/>
                          </w:rPr>
                          <w:t xml:space="preserve"> (IC-FT</w:t>
                        </w:r>
                        <w:r>
                          <w:rPr>
                            <w:rFonts w:ascii="Arial" w:hAnsi="Arial"/>
                            <w:b/>
                            <w:iCs/>
                            <w:color w:val="FF0000"/>
                            <w:sz w:val="46"/>
                            <w:szCs w:val="46"/>
                          </w:rPr>
                          <w:t>AI</w:t>
                        </w:r>
                        <w:r w:rsidRPr="0043394B">
                          <w:rPr>
                            <w:rFonts w:ascii="Arial" w:hAnsi="Arial"/>
                            <w:b/>
                            <w:iCs/>
                            <w:color w:val="FF0000"/>
                            <w:sz w:val="46"/>
                            <w:szCs w:val="46"/>
                          </w:rPr>
                          <w:t>)</w:t>
                        </w:r>
                      </w:p>
                      <w:p w14:paraId="3A922685" w14:textId="7E819041" w:rsidR="0020325A" w:rsidRPr="007E4A09" w:rsidRDefault="0020325A" w:rsidP="007E4A09">
                        <w:pPr>
                          <w:pStyle w:val="Heading2"/>
                          <w:shd w:val="clear" w:color="auto" w:fill="FFFFFF"/>
                          <w:spacing w:before="240" w:line="435" w:lineRule="atLeast"/>
                          <w:rPr>
                            <w:rFonts w:ascii="Open Sans" w:hAnsi="Open Sans" w:cs="Open Sans"/>
                            <w:color w:val="333333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9924;top:12072;width:816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" strokecolor="white [3212]"/>
              </v:group>
            </w:pict>
          </mc:Fallback>
        </mc:AlternateContent>
      </w:r>
      <w:r w:rsidR="0000538F" w:rsidRPr="00606BFB">
        <w:fldChar w:fldCharType="begin"/>
      </w:r>
      <w:r w:rsidR="00A202B5" w:rsidRPr="00606BFB">
        <w:instrText>MACROBUTTON DoFieldClick [</w:instrText>
      </w:r>
      <w:r w:rsidR="00A202B5" w:rsidRPr="005E1774">
        <w:rPr>
          <w:b/>
        </w:rPr>
        <w:instrText>Organization Name</w:instrText>
      </w:r>
      <w:r w:rsidR="00A202B5" w:rsidRPr="00606BFB">
        <w:instrText>]</w:instrText>
      </w:r>
      <w:r w:rsidR="0000538F" w:rsidRPr="00606BFB">
        <w:fldChar w:fldCharType="end"/>
      </w:r>
      <w:r w:rsidR="00663A74" w:rsidRPr="0094782A">
        <w:br/>
      </w:r>
      <w:r w:rsidR="0000538F" w:rsidRPr="00606BFB">
        <w:fldChar w:fldCharType="begin"/>
      </w:r>
      <w:r w:rsidR="00663A74" w:rsidRPr="00606BFB">
        <w:instrText>MACROBUTTON DoFieldClick [</w:instrText>
      </w:r>
      <w:r w:rsidR="00663A74" w:rsidRPr="005E1774">
        <w:rPr>
          <w:b/>
        </w:rPr>
        <w:instrText>Date</w:instrText>
      </w:r>
      <w:r w:rsidR="00663A74" w:rsidRPr="00606BFB">
        <w:instrText>]</w:instrText>
      </w:r>
      <w:r w:rsidR="0000538F" w:rsidRPr="00606BFB">
        <w:fldChar w:fldCharType="end"/>
      </w:r>
    </w:p>
    <w:p w14:paraId="0AD7BE45" w14:textId="77777777" w:rsidR="006A6EDB" w:rsidRDefault="006A6EDB" w:rsidP="006A6EDB">
      <w:pPr>
        <w:pStyle w:val="OrgNameandDate"/>
      </w:pPr>
    </w:p>
    <w:p w14:paraId="11AB0D40" w14:textId="77777777" w:rsidR="006A6EDB" w:rsidRDefault="006A6EDB" w:rsidP="006A6EDB">
      <w:pPr>
        <w:pStyle w:val="OrgNameandDate"/>
      </w:pPr>
    </w:p>
    <w:p w14:paraId="6A27FBDB" w14:textId="77777777" w:rsidR="006A6EDB" w:rsidRDefault="006A6EDB" w:rsidP="006A6EDB">
      <w:pPr>
        <w:pStyle w:val="OrgNameandDate"/>
      </w:pPr>
    </w:p>
    <w:p w14:paraId="1AF5F5D3" w14:textId="77777777" w:rsidR="006A6EDB" w:rsidRDefault="006A6EDB" w:rsidP="006A6EDB">
      <w:pPr>
        <w:pStyle w:val="OrgNameandDate"/>
      </w:pPr>
    </w:p>
    <w:p w14:paraId="68E45D64" w14:textId="5A113FC0" w:rsidR="00C5618E" w:rsidRPr="00606BFB" w:rsidRDefault="00C5618E" w:rsidP="006A6EDB">
      <w:pPr>
        <w:pStyle w:val="OrgNameandDate"/>
      </w:pPr>
    </w:p>
    <w:p w14:paraId="1BDFB8F2" w14:textId="77777777" w:rsidR="00A202B5" w:rsidRPr="00CC78D5" w:rsidRDefault="0000538F" w:rsidP="00EB3F96">
      <w:pPr>
        <w:pStyle w:val="ProjectName"/>
        <w:jc w:val="center"/>
        <w:rPr>
          <w:szCs w:val="44"/>
        </w:rPr>
      </w:pPr>
      <w:r w:rsidRPr="00C5618E">
        <w:rPr>
          <w:sz w:val="56"/>
          <w:szCs w:val="44"/>
        </w:rPr>
        <w:fldChar w:fldCharType="begin"/>
      </w:r>
      <w:r w:rsidR="00A202B5" w:rsidRPr="00C5618E">
        <w:rPr>
          <w:sz w:val="56"/>
          <w:szCs w:val="44"/>
        </w:rPr>
        <w:instrText>MACROBUTTON DoFieldClick [</w:instrText>
      </w:r>
      <w:r w:rsidR="00E7325A" w:rsidRPr="00C5618E">
        <w:rPr>
          <w:b/>
          <w:sz w:val="56"/>
          <w:szCs w:val="44"/>
        </w:rPr>
        <w:instrText>Project N</w:instrText>
      </w:r>
      <w:r w:rsidR="00A202B5" w:rsidRPr="00C5618E">
        <w:rPr>
          <w:b/>
          <w:sz w:val="56"/>
          <w:szCs w:val="44"/>
        </w:rPr>
        <w:instrText>ame</w:instrText>
      </w:r>
      <w:r w:rsidR="00A202B5" w:rsidRPr="00C5618E">
        <w:rPr>
          <w:sz w:val="56"/>
          <w:szCs w:val="44"/>
        </w:rPr>
        <w:instrText>]</w:instrText>
      </w:r>
      <w:r w:rsidRPr="00C5618E">
        <w:rPr>
          <w:sz w:val="56"/>
          <w:szCs w:val="44"/>
        </w:rPr>
        <w:fldChar w:fldCharType="end"/>
      </w:r>
    </w:p>
    <w:p w14:paraId="70C6D9CD" w14:textId="77777777" w:rsidR="009D68EB" w:rsidRDefault="009D68EB" w:rsidP="00606BFB">
      <w:pPr>
        <w:pStyle w:val="TOC1"/>
      </w:pPr>
    </w:p>
    <w:p w14:paraId="179E8F07" w14:textId="77777777" w:rsidR="009D68EB" w:rsidRDefault="009D68EB" w:rsidP="00606BFB">
      <w:pPr>
        <w:pStyle w:val="TOC1"/>
      </w:pPr>
    </w:p>
    <w:p w14:paraId="38E1B544" w14:textId="77777777" w:rsidR="009D68EB" w:rsidRDefault="009D68EB" w:rsidP="009D68EB"/>
    <w:p w14:paraId="45F3D49C" w14:textId="4EF0DA14" w:rsidR="009D68EB" w:rsidRDefault="009D68EB" w:rsidP="009D68EB"/>
    <w:p w14:paraId="36303585" w14:textId="77777777" w:rsidR="009D68EB" w:rsidRDefault="009D68EB" w:rsidP="009D68EB"/>
    <w:p w14:paraId="728208C7" w14:textId="77777777" w:rsidR="009D68EB" w:rsidRDefault="009D68EB" w:rsidP="009D68EB"/>
    <w:p w14:paraId="0197B5DB" w14:textId="77777777" w:rsidR="009D68EB" w:rsidRDefault="009D68EB" w:rsidP="009D68EB"/>
    <w:p w14:paraId="342833E7" w14:textId="77777777" w:rsidR="009D68EB" w:rsidRDefault="009D68EB" w:rsidP="009D68EB"/>
    <w:p w14:paraId="055BF83E" w14:textId="41BB930E" w:rsidR="009D68EB" w:rsidRDefault="007A5BFC" w:rsidP="009D68E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BEA07" wp14:editId="4F3BBC81">
                <wp:simplePos x="0" y="0"/>
                <wp:positionH relativeFrom="column">
                  <wp:posOffset>317500</wp:posOffset>
                </wp:positionH>
                <wp:positionV relativeFrom="paragraph">
                  <wp:posOffset>142875</wp:posOffset>
                </wp:positionV>
                <wp:extent cx="3412490" cy="2212340"/>
                <wp:effectExtent l="12700" t="13335" r="13335" b="12700"/>
                <wp:wrapNone/>
                <wp:docPr id="2063759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21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6D89" w14:textId="77777777" w:rsidR="00855DAB" w:rsidRPr="001C1A73" w:rsidRDefault="001C1A73">
                            <w:pPr>
                              <w:rPr>
                                <w:sz w:val="26"/>
                              </w:rPr>
                            </w:pPr>
                            <w:r w:rsidRPr="001C1A73">
                              <w:rPr>
                                <w:sz w:val="26"/>
                              </w:rPr>
                              <w:t>Submitted By:</w:t>
                            </w:r>
                          </w:p>
                          <w:p w14:paraId="783EF07E" w14:textId="77777777" w:rsidR="001C1A73" w:rsidRDefault="001C1A73"/>
                          <w:p w14:paraId="219D014E" w14:textId="77777777" w:rsidR="001C1A73" w:rsidRDefault="001C1A73"/>
                          <w:p w14:paraId="1F47E262" w14:textId="77777777" w:rsidR="001C1A73" w:rsidRDefault="001C1A73"/>
                          <w:p w14:paraId="23C4834C" w14:textId="214C0FEE" w:rsidR="001C1A73" w:rsidRPr="001C1A73" w:rsidRDefault="001C1A73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4EDCF34" w14:textId="77777777" w:rsidR="001C1A73" w:rsidRDefault="001C1A73"/>
                          <w:p w14:paraId="7232DA80" w14:textId="7FC1783D" w:rsidR="001C1A73" w:rsidRDefault="001C1A73"/>
                          <w:p w14:paraId="3C2EB638" w14:textId="67115822" w:rsidR="006F2C56" w:rsidRDefault="006F2C56"/>
                          <w:p w14:paraId="1F6F0FBB" w14:textId="77777777" w:rsidR="006F2C56" w:rsidRDefault="006F2C56"/>
                          <w:p w14:paraId="23F54DD3" w14:textId="77777777" w:rsidR="001C1A73" w:rsidRDefault="001C1A73"/>
                          <w:p w14:paraId="14B74BBB" w14:textId="455938AF" w:rsidR="001C1A73" w:rsidRPr="001C1A73" w:rsidRDefault="006F2C56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Advisor</w:t>
                            </w:r>
                            <w:r w:rsidR="001C1A73" w:rsidRPr="001C1A73">
                              <w:rPr>
                                <w:sz w:val="26"/>
                              </w:rPr>
                              <w:t>:</w:t>
                            </w:r>
                          </w:p>
                          <w:p w14:paraId="0B80E49C" w14:textId="77777777" w:rsidR="00B10F89" w:rsidRDefault="00B10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EA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5pt;margin-top:11.25pt;width:268.7pt;height:17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">
                <v:textbox>
                  <w:txbxContent>
                    <w:p w14:paraId="23686D89" w14:textId="77777777" w:rsidR="00855DAB" w:rsidRPr="001C1A73" w:rsidRDefault="001C1A73">
                      <w:pPr>
                        <w:rPr>
                          <w:sz w:val="26"/>
                        </w:rPr>
                      </w:pPr>
                      <w:r w:rsidRPr="001C1A73">
                        <w:rPr>
                          <w:sz w:val="26"/>
                        </w:rPr>
                        <w:t>Submitted By:</w:t>
                      </w:r>
                    </w:p>
                    <w:p w14:paraId="783EF07E" w14:textId="77777777" w:rsidR="001C1A73" w:rsidRDefault="001C1A73"/>
                    <w:p w14:paraId="219D014E" w14:textId="77777777" w:rsidR="001C1A73" w:rsidRDefault="001C1A73"/>
                    <w:p w14:paraId="1F47E262" w14:textId="77777777" w:rsidR="001C1A73" w:rsidRDefault="001C1A73"/>
                    <w:p w14:paraId="23C4834C" w14:textId="214C0FEE" w:rsidR="001C1A73" w:rsidRPr="001C1A73" w:rsidRDefault="001C1A73">
                      <w:pPr>
                        <w:rPr>
                          <w:sz w:val="26"/>
                        </w:rPr>
                      </w:pPr>
                    </w:p>
                    <w:p w14:paraId="44EDCF34" w14:textId="77777777" w:rsidR="001C1A73" w:rsidRDefault="001C1A73"/>
                    <w:p w14:paraId="7232DA80" w14:textId="7FC1783D" w:rsidR="001C1A73" w:rsidRDefault="001C1A73"/>
                    <w:p w14:paraId="3C2EB638" w14:textId="67115822" w:rsidR="006F2C56" w:rsidRDefault="006F2C56"/>
                    <w:p w14:paraId="1F6F0FBB" w14:textId="77777777" w:rsidR="006F2C56" w:rsidRDefault="006F2C56"/>
                    <w:p w14:paraId="23F54DD3" w14:textId="77777777" w:rsidR="001C1A73" w:rsidRDefault="001C1A73"/>
                    <w:p w14:paraId="14B74BBB" w14:textId="455938AF" w:rsidR="001C1A73" w:rsidRPr="001C1A73" w:rsidRDefault="006F2C56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Advisor</w:t>
                      </w:r>
                      <w:r w:rsidR="001C1A73" w:rsidRPr="001C1A73">
                        <w:rPr>
                          <w:sz w:val="26"/>
                        </w:rPr>
                        <w:t>:</w:t>
                      </w:r>
                    </w:p>
                    <w:p w14:paraId="0B80E49C" w14:textId="77777777" w:rsidR="00B10F89" w:rsidRDefault="00B10F89"/>
                  </w:txbxContent>
                </v:textbox>
              </v:shape>
            </w:pict>
          </mc:Fallback>
        </mc:AlternateContent>
      </w:r>
    </w:p>
    <w:p w14:paraId="344F20E7" w14:textId="77777777" w:rsidR="009D68EB" w:rsidRDefault="009D68EB" w:rsidP="009D68EB"/>
    <w:p w14:paraId="5AAE0CDB" w14:textId="27E53E26" w:rsidR="009D68EB" w:rsidRDefault="009D68EB" w:rsidP="009D68EB"/>
    <w:p w14:paraId="623001F7" w14:textId="77777777" w:rsidR="009D68EB" w:rsidRDefault="009D68EB" w:rsidP="009D68EB"/>
    <w:p w14:paraId="66C83F23" w14:textId="77777777" w:rsidR="009D68EB" w:rsidRDefault="009D68EB" w:rsidP="009D68EB"/>
    <w:p w14:paraId="2B2B1CD3" w14:textId="77777777" w:rsidR="009D68EB" w:rsidRDefault="009D68EB" w:rsidP="009D68EB"/>
    <w:p w14:paraId="2FFD8ED7" w14:textId="77777777" w:rsidR="009D68EB" w:rsidRDefault="009D68EB" w:rsidP="009D68EB"/>
    <w:p w14:paraId="2D5D8CD2" w14:textId="77777777" w:rsidR="009D68EB" w:rsidRDefault="009D68EB" w:rsidP="009D68EB"/>
    <w:p w14:paraId="78F02F66" w14:textId="77777777" w:rsidR="009D68EB" w:rsidRDefault="009D68EB" w:rsidP="009D68EB"/>
    <w:p w14:paraId="31575776" w14:textId="77777777" w:rsidR="009D68EB" w:rsidRPr="009D68EB" w:rsidRDefault="009D68EB" w:rsidP="009D68EB"/>
    <w:p w14:paraId="7EC329FF" w14:textId="77777777" w:rsidR="009D68EB" w:rsidRDefault="009D68EB" w:rsidP="00606BFB">
      <w:pPr>
        <w:pStyle w:val="TOC1"/>
      </w:pPr>
    </w:p>
    <w:p w14:paraId="202F1D91" w14:textId="77777777" w:rsidR="009D68EB" w:rsidRDefault="009D68EB" w:rsidP="00606BFB">
      <w:pPr>
        <w:pStyle w:val="TOC1"/>
      </w:pPr>
    </w:p>
    <w:p w14:paraId="3B053105" w14:textId="7BC5F39F" w:rsidR="001360BD" w:rsidRDefault="00A202B5" w:rsidP="00606BFB">
      <w:pPr>
        <w:pStyle w:val="TOC1"/>
        <w:rPr>
          <w:noProof/>
        </w:rPr>
      </w:pPr>
      <w:r>
        <w:br w:type="page"/>
      </w:r>
      <w:r w:rsidR="0000538F" w:rsidRPr="007A5BFC">
        <w:rPr>
          <w:b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="00766A5A" w:rsidRPr="007A5BFC">
        <w:rPr>
          <w:b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TOC \o "1-3" \h \z \u </w:instrText>
      </w:r>
      <w:r w:rsidR="0000538F" w:rsidRPr="007A5BFC">
        <w:rPr>
          <w:b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</w:p>
    <w:p w14:paraId="51365486" w14:textId="4EC1A14B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0" w:history="1">
        <w:r w:rsidRPr="00DE04E1">
          <w:rPr>
            <w:rStyle w:val="Hyperlink"/>
            <w:rFonts w:ascii="DejaVu Serif" w:hAnsi="DejaVu Serif"/>
            <w:b/>
            <w:noProof/>
          </w:rPr>
          <w:t>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556C00" w14:textId="3B569271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1" w:history="1">
        <w:r w:rsidRPr="00DE04E1">
          <w:rPr>
            <w:rStyle w:val="Hyperlink"/>
            <w:rFonts w:ascii="DejaVu Serif" w:hAnsi="DejaVu Serif"/>
            <w:b/>
            <w:noProof/>
          </w:rPr>
          <w:t>II.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1D153D" w14:textId="4FF7978E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2" w:history="1">
        <w:r w:rsidRPr="00DE04E1">
          <w:rPr>
            <w:rStyle w:val="Hyperlink"/>
            <w:rFonts w:ascii="DejaVu Serif" w:hAnsi="DejaVu Serif"/>
            <w:b/>
            <w:noProof/>
          </w:rPr>
          <w:t>III.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Needs/Problems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C4ABD0" w14:textId="4332F6D1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3" w:history="1">
        <w:r w:rsidRPr="00DE04E1">
          <w:rPr>
            <w:rStyle w:val="Hyperlink"/>
            <w:rFonts w:ascii="DejaVu Serif" w:hAnsi="DejaVu Serif"/>
            <w:b/>
            <w:noProof/>
          </w:rPr>
          <w:t>IV.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Goals/Objectives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001E8E" w14:textId="7635EA7E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4" w:history="1">
        <w:r w:rsidRPr="00DE04E1">
          <w:rPr>
            <w:rStyle w:val="Hyperlink"/>
            <w:rFonts w:ascii="DejaVu Serif" w:hAnsi="DejaVu Serif"/>
            <w:b/>
            <w:noProof/>
          </w:rPr>
          <w:t>V.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Procedures/Scope of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A11F2C" w14:textId="62979E58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5" w:history="1">
        <w:r w:rsidRPr="00DE04E1">
          <w:rPr>
            <w:rStyle w:val="Hyperlink"/>
            <w:rFonts w:ascii="DejaVu Serif" w:hAnsi="DejaVu Serif"/>
            <w:b/>
            <w:noProof/>
          </w:rPr>
          <w:t>VI.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Timetable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35E946" w14:textId="0FE3D91E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6" w:history="1">
        <w:r w:rsidRPr="00DE04E1">
          <w:rPr>
            <w:rStyle w:val="Hyperlink"/>
            <w:rFonts w:ascii="DejaVu Serif" w:hAnsi="DejaVu Serif"/>
            <w:b/>
            <w:noProof/>
          </w:rPr>
          <w:t>VII.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42F9E0" w14:textId="18B51EF6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7" w:history="1">
        <w:r w:rsidRPr="00DE04E1">
          <w:rPr>
            <w:rStyle w:val="Hyperlink"/>
            <w:rFonts w:ascii="DejaVu Serif" w:hAnsi="DejaVu Serif"/>
            <w:b/>
            <w:noProof/>
          </w:rPr>
          <w:t>VIII.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Key Personnel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78B8E0" w14:textId="56705392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8" w:history="1">
        <w:r w:rsidRPr="00DE04E1">
          <w:rPr>
            <w:rStyle w:val="Hyperlink"/>
            <w:rFonts w:ascii="DejaVu Serif" w:hAnsi="DejaVu Serif"/>
            <w:b/>
            <w:noProof/>
          </w:rPr>
          <w:t>IX.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A59538C" w14:textId="59C0254D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79" w:history="1">
        <w:r w:rsidRPr="00DE04E1">
          <w:rPr>
            <w:rStyle w:val="Hyperlink"/>
            <w:rFonts w:ascii="DejaVu Serif" w:hAnsi="DejaVu Serif"/>
            <w:b/>
            <w:noProof/>
          </w:rPr>
          <w:t>X.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Endorsements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E70A75" w14:textId="02B6A0E8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80" w:history="1">
        <w:r w:rsidRPr="00DE04E1">
          <w:rPr>
            <w:rStyle w:val="Hyperlink"/>
            <w:rFonts w:ascii="DejaVu Serif" w:hAnsi="DejaVu Serif"/>
            <w:b/>
            <w:noProof/>
          </w:rPr>
          <w:t>XI.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891A38" w14:textId="5D59365B" w:rsidR="001360BD" w:rsidRDefault="001360BD">
      <w:pPr>
        <w:pStyle w:val="TOC1"/>
        <w:rPr>
          <w:rFonts w:ascii="Cambria" w:eastAsia="MS Mincho" w:hAnsi="Cambria"/>
          <w:bCs w:val="0"/>
          <w:caps w:val="0"/>
          <w:noProof/>
          <w:kern w:val="2"/>
          <w:sz w:val="22"/>
          <w:szCs w:val="22"/>
        </w:rPr>
      </w:pPr>
      <w:hyperlink w:anchor="_Toc151982081" w:history="1">
        <w:r w:rsidRPr="00DE04E1">
          <w:rPr>
            <w:rStyle w:val="Hyperlink"/>
            <w:rFonts w:ascii="DejaVu Serif" w:hAnsi="DejaVu Serif"/>
            <w:b/>
            <w:noProof/>
          </w:rPr>
          <w:t>XII.</w:t>
        </w:r>
        <w:r>
          <w:rPr>
            <w:rFonts w:ascii="Cambria" w:eastAsia="MS Mincho" w:hAnsi="Cambria"/>
            <w:bCs w:val="0"/>
            <w:caps w:val="0"/>
            <w:noProof/>
            <w:kern w:val="2"/>
            <w:sz w:val="22"/>
            <w:szCs w:val="22"/>
          </w:rPr>
          <w:tab/>
        </w:r>
        <w:r w:rsidRPr="00DE04E1">
          <w:rPr>
            <w:rStyle w:val="Hyperlink"/>
            <w:rFonts w:ascii="DejaVu Serif" w:hAnsi="DejaVu Serif"/>
            <w:b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_Toc151982081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256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FAD735" w14:textId="77777777" w:rsidR="005204CE" w:rsidRPr="005204CE" w:rsidRDefault="0000538F" w:rsidP="00291939">
      <w:r w:rsidRPr="007A5BFC">
        <w:rPr>
          <w:b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341EFCB9" w14:textId="77777777" w:rsidR="00722DD9" w:rsidRPr="00F57EDE" w:rsidRDefault="00A479CA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r>
        <w:br w:type="page"/>
      </w:r>
      <w:bookmarkStart w:id="0" w:name="_Toc151982070"/>
      <w:r w:rsidR="009F4E29" w:rsidRPr="00F57EDE">
        <w:rPr>
          <w:rFonts w:ascii="DejaVu Serif" w:hAnsi="DejaVu Serif"/>
          <w:b/>
          <w:color w:val="31849B"/>
          <w:u w:val="single"/>
        </w:rPr>
        <w:t>Summary</w:t>
      </w:r>
      <w:bookmarkEnd w:id="0"/>
    </w:p>
    <w:p w14:paraId="23D21169" w14:textId="77777777" w:rsidR="007877C0" w:rsidRDefault="007877C0" w:rsidP="007877C0"/>
    <w:p w14:paraId="4CF2B891" w14:textId="77777777" w:rsidR="007877C0" w:rsidRPr="007877C0" w:rsidRDefault="007877C0" w:rsidP="007877C0"/>
    <w:p w14:paraId="169F8133" w14:textId="77777777" w:rsidR="009F4E29" w:rsidRPr="00D60B23" w:rsidRDefault="00722DD9" w:rsidP="00A479CA">
      <w:pPr>
        <w:pStyle w:val="BodyText"/>
        <w:rPr>
          <w:sz w:val="24"/>
        </w:rPr>
      </w:pPr>
      <w:r w:rsidRPr="00D60B23">
        <w:rPr>
          <w:sz w:val="24"/>
        </w:rPr>
        <w:t>This section should include information for those readers who wi</w:t>
      </w:r>
      <w:r w:rsidR="001503D6" w:rsidRPr="00D60B23">
        <w:rPr>
          <w:sz w:val="24"/>
        </w:rPr>
        <w:t>ll not read the entire document</w:t>
      </w:r>
      <w:r w:rsidRPr="00D60B23">
        <w:rPr>
          <w:sz w:val="24"/>
        </w:rPr>
        <w:t xml:space="preserve"> but</w:t>
      </w:r>
      <w:r w:rsidR="001503D6" w:rsidRPr="00D60B23">
        <w:rPr>
          <w:sz w:val="24"/>
        </w:rPr>
        <w:t xml:space="preserve"> who will</w:t>
      </w:r>
      <w:r w:rsidR="00F6675A" w:rsidRPr="00D60B23">
        <w:rPr>
          <w:sz w:val="24"/>
        </w:rPr>
        <w:t xml:space="preserve"> </w:t>
      </w:r>
      <w:r w:rsidRPr="00D60B23">
        <w:rPr>
          <w:sz w:val="24"/>
        </w:rPr>
        <w:t xml:space="preserve">need a summary of the proposal. </w:t>
      </w:r>
      <w:r w:rsidR="009F4E29" w:rsidRPr="00D60B23">
        <w:rPr>
          <w:sz w:val="24"/>
        </w:rPr>
        <w:t>Although this section appears first in the document, it is usually written last.</w:t>
      </w:r>
    </w:p>
    <w:p w14:paraId="002C31EF" w14:textId="77777777" w:rsidR="00722DD9" w:rsidRPr="00D60B23" w:rsidRDefault="00F6675A" w:rsidP="00A479CA">
      <w:pPr>
        <w:pStyle w:val="BodyText"/>
        <w:rPr>
          <w:sz w:val="24"/>
        </w:rPr>
      </w:pPr>
      <w:r w:rsidRPr="00D60B23">
        <w:rPr>
          <w:sz w:val="24"/>
        </w:rPr>
        <w:t xml:space="preserve">The </w:t>
      </w:r>
      <w:r w:rsidR="009F4E29" w:rsidRPr="00D60B23">
        <w:rPr>
          <w:sz w:val="24"/>
        </w:rPr>
        <w:t>summary</w:t>
      </w:r>
      <w:r w:rsidRPr="00D60B23">
        <w:rPr>
          <w:sz w:val="24"/>
        </w:rPr>
        <w:t xml:space="preserve"> should remain on a separate page and </w:t>
      </w:r>
      <w:r w:rsidR="009F4E29" w:rsidRPr="00D60B23">
        <w:rPr>
          <w:sz w:val="24"/>
        </w:rPr>
        <w:t>not exceed one page.</w:t>
      </w:r>
    </w:p>
    <w:p w14:paraId="3A845E57" w14:textId="77777777" w:rsidR="009F4E29" w:rsidRPr="00D60B23" w:rsidRDefault="009F4E29" w:rsidP="00A479CA">
      <w:pPr>
        <w:pStyle w:val="BodyText"/>
        <w:rPr>
          <w:sz w:val="24"/>
        </w:rPr>
      </w:pPr>
      <w:r w:rsidRPr="00D60B23">
        <w:rPr>
          <w:sz w:val="24"/>
        </w:rPr>
        <w:t>The summary should contain the following elements:</w:t>
      </w:r>
    </w:p>
    <w:p w14:paraId="0323F226" w14:textId="77777777" w:rsidR="009F4E29" w:rsidRPr="00D60B23" w:rsidRDefault="009F4E29" w:rsidP="00BD6BBA">
      <w:pPr>
        <w:pStyle w:val="ListBullet"/>
        <w:rPr>
          <w:sz w:val="24"/>
        </w:rPr>
      </w:pPr>
      <w:r w:rsidRPr="00D60B23">
        <w:rPr>
          <w:sz w:val="24"/>
        </w:rPr>
        <w:t>Brief identification and purpose of your organization</w:t>
      </w:r>
    </w:p>
    <w:p w14:paraId="150D42B2" w14:textId="77777777" w:rsidR="009F4E29" w:rsidRPr="00D60B23" w:rsidRDefault="009F4E29" w:rsidP="00BD6BBA">
      <w:pPr>
        <w:pStyle w:val="ListBullet"/>
        <w:rPr>
          <w:sz w:val="24"/>
        </w:rPr>
      </w:pPr>
      <w:r w:rsidRPr="00D60B23">
        <w:rPr>
          <w:sz w:val="24"/>
        </w:rPr>
        <w:t>The purpose</w:t>
      </w:r>
      <w:r w:rsidR="00E95F98" w:rsidRPr="00D60B23">
        <w:rPr>
          <w:sz w:val="24"/>
        </w:rPr>
        <w:t xml:space="preserve"> and anticipated </w:t>
      </w:r>
      <w:proofErr w:type="gramStart"/>
      <w:r w:rsidR="00E95F98" w:rsidRPr="00D60B23">
        <w:rPr>
          <w:sz w:val="24"/>
        </w:rPr>
        <w:t>end result</w:t>
      </w:r>
      <w:proofErr w:type="gramEnd"/>
      <w:r w:rsidR="00E95F98" w:rsidRPr="00D60B23">
        <w:rPr>
          <w:sz w:val="24"/>
        </w:rPr>
        <w:t xml:space="preserve"> of </w:t>
      </w:r>
      <w:r w:rsidRPr="00D60B23">
        <w:rPr>
          <w:sz w:val="24"/>
        </w:rPr>
        <w:t>this proposal</w:t>
      </w:r>
    </w:p>
    <w:p w14:paraId="38C4648F" w14:textId="77777777" w:rsidR="009F4E29" w:rsidRPr="00D60B23" w:rsidRDefault="009F4E29" w:rsidP="00BD6BBA">
      <w:pPr>
        <w:pStyle w:val="ListBullet"/>
        <w:rPr>
          <w:sz w:val="24"/>
        </w:rPr>
      </w:pPr>
      <w:r w:rsidRPr="00D60B23">
        <w:rPr>
          <w:sz w:val="24"/>
        </w:rPr>
        <w:t>The type and amount of support requested</w:t>
      </w:r>
    </w:p>
    <w:p w14:paraId="61528DC6" w14:textId="77777777" w:rsidR="009F4E29" w:rsidRPr="00D60B23" w:rsidRDefault="009F4E29" w:rsidP="00BD6BBA">
      <w:pPr>
        <w:pStyle w:val="ListBullet"/>
        <w:rPr>
          <w:sz w:val="24"/>
        </w:rPr>
      </w:pPr>
      <w:r w:rsidRPr="00D60B23">
        <w:rPr>
          <w:sz w:val="24"/>
        </w:rPr>
        <w:t>The total anticipated budget</w:t>
      </w:r>
    </w:p>
    <w:p w14:paraId="3715DE3D" w14:textId="77777777" w:rsidR="00722DD9" w:rsidRPr="00D60B23" w:rsidRDefault="009F4E29" w:rsidP="001A3586">
      <w:pPr>
        <w:pStyle w:val="ListBullet"/>
        <w:rPr>
          <w:sz w:val="24"/>
        </w:rPr>
      </w:pPr>
      <w:r w:rsidRPr="00D60B23">
        <w:rPr>
          <w:sz w:val="24"/>
        </w:rPr>
        <w:t>Other information you deem pertinent</w:t>
      </w:r>
    </w:p>
    <w:p w14:paraId="5CFBA6EC" w14:textId="77777777" w:rsidR="00CF2E33" w:rsidRPr="00F57EDE" w:rsidRDefault="001A3586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r>
        <w:br w:type="page"/>
      </w:r>
      <w:bookmarkStart w:id="1" w:name="_Toc151982071"/>
      <w:r w:rsidR="00CF2E33" w:rsidRPr="00F57EDE">
        <w:rPr>
          <w:rFonts w:ascii="DejaVu Serif" w:hAnsi="DejaVu Serif"/>
          <w:b/>
          <w:color w:val="31849B"/>
          <w:u w:val="single"/>
        </w:rPr>
        <w:t>Introduction</w:t>
      </w:r>
      <w:bookmarkEnd w:id="1"/>
    </w:p>
    <w:p w14:paraId="3D3F80A1" w14:textId="77777777" w:rsidR="007877C0" w:rsidRDefault="007877C0" w:rsidP="007877C0"/>
    <w:p w14:paraId="4836729C" w14:textId="77777777" w:rsidR="007877C0" w:rsidRPr="007877C0" w:rsidRDefault="007877C0" w:rsidP="007877C0"/>
    <w:p w14:paraId="6BD7A781" w14:textId="77777777" w:rsidR="00722DD9" w:rsidRPr="00D60B23" w:rsidRDefault="00BE41BF" w:rsidP="00A479CA">
      <w:pPr>
        <w:pStyle w:val="BodyText"/>
        <w:rPr>
          <w:sz w:val="24"/>
        </w:rPr>
      </w:pPr>
      <w:r w:rsidRPr="00D60B23">
        <w:rPr>
          <w:sz w:val="24"/>
        </w:rPr>
        <w:t xml:space="preserve">Introduce </w:t>
      </w:r>
      <w:r w:rsidR="00722DD9" w:rsidRPr="00D60B23">
        <w:rPr>
          <w:sz w:val="24"/>
        </w:rPr>
        <w:t>your</w:t>
      </w:r>
      <w:r w:rsidRPr="00D60B23">
        <w:rPr>
          <w:sz w:val="24"/>
        </w:rPr>
        <w:t xml:space="preserve"> organization</w:t>
      </w:r>
      <w:r w:rsidR="00722DD9" w:rsidRPr="00D60B23">
        <w:rPr>
          <w:sz w:val="24"/>
        </w:rPr>
        <w:t xml:space="preserve"> </w:t>
      </w:r>
      <w:r w:rsidRPr="00D60B23">
        <w:rPr>
          <w:sz w:val="24"/>
        </w:rPr>
        <w:t xml:space="preserve">here. </w:t>
      </w:r>
    </w:p>
    <w:p w14:paraId="4B420217" w14:textId="77777777" w:rsidR="00722DD9" w:rsidRPr="00D60B23" w:rsidRDefault="00722DD9" w:rsidP="00A479CA">
      <w:pPr>
        <w:pStyle w:val="BodyText"/>
        <w:rPr>
          <w:sz w:val="24"/>
        </w:rPr>
      </w:pPr>
      <w:r w:rsidRPr="00D60B23">
        <w:rPr>
          <w:sz w:val="24"/>
        </w:rPr>
        <w:t xml:space="preserve">It is best to begin </w:t>
      </w:r>
      <w:r w:rsidR="0036193A" w:rsidRPr="00D60B23">
        <w:rPr>
          <w:sz w:val="24"/>
        </w:rPr>
        <w:t xml:space="preserve">by </w:t>
      </w:r>
      <w:r w:rsidRPr="00D60B23">
        <w:rPr>
          <w:sz w:val="24"/>
        </w:rPr>
        <w:t>explaining how and why your organization was founded</w:t>
      </w:r>
      <w:r w:rsidR="00A479CA" w:rsidRPr="00D60B23">
        <w:rPr>
          <w:sz w:val="24"/>
        </w:rPr>
        <w:t xml:space="preserve">. It is also a good idea to </w:t>
      </w:r>
      <w:r w:rsidRPr="00D60B23">
        <w:rPr>
          <w:sz w:val="24"/>
        </w:rPr>
        <w:t xml:space="preserve">provide a mission statement so </w:t>
      </w:r>
      <w:r w:rsidR="0036193A" w:rsidRPr="00D60B23">
        <w:rPr>
          <w:sz w:val="24"/>
        </w:rPr>
        <w:t xml:space="preserve">that </w:t>
      </w:r>
      <w:r w:rsidRPr="00D60B23">
        <w:rPr>
          <w:sz w:val="24"/>
        </w:rPr>
        <w:t xml:space="preserve">your readers know who you are and what you do. </w:t>
      </w:r>
    </w:p>
    <w:p w14:paraId="3E56FA82" w14:textId="77777777" w:rsidR="00722DD9" w:rsidRPr="00D60B23" w:rsidRDefault="00722DD9" w:rsidP="00A479CA">
      <w:pPr>
        <w:pStyle w:val="BodyText"/>
        <w:rPr>
          <w:sz w:val="24"/>
        </w:rPr>
      </w:pPr>
      <w:r w:rsidRPr="00D60B23">
        <w:rPr>
          <w:sz w:val="24"/>
        </w:rPr>
        <w:t xml:space="preserve">Your introduction can include </w:t>
      </w:r>
      <w:proofErr w:type="gramStart"/>
      <w:r w:rsidRPr="00D60B23">
        <w:rPr>
          <w:sz w:val="24"/>
        </w:rPr>
        <w:t>information such as</w:t>
      </w:r>
      <w:proofErr w:type="gramEnd"/>
      <w:r w:rsidRPr="00D60B23">
        <w:rPr>
          <w:sz w:val="24"/>
        </w:rPr>
        <w:t xml:space="preserve"> the purpose of your organization, a description of its activities, a description of its target population, and evidence to show that it is a healthy organization.</w:t>
      </w:r>
    </w:p>
    <w:p w14:paraId="29D51203" w14:textId="77777777" w:rsidR="00CF2E33" w:rsidRPr="00F57EDE" w:rsidRDefault="00A479CA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r>
        <w:br w:type="page"/>
      </w:r>
      <w:bookmarkStart w:id="2" w:name="_Toc151982072"/>
      <w:r w:rsidR="00CF2E33" w:rsidRPr="00F57EDE">
        <w:rPr>
          <w:rFonts w:ascii="DejaVu Serif" w:hAnsi="DejaVu Serif"/>
          <w:b/>
          <w:color w:val="31849B"/>
          <w:u w:val="single"/>
        </w:rPr>
        <w:t>Needs/Problems</w:t>
      </w:r>
      <w:bookmarkEnd w:id="2"/>
    </w:p>
    <w:p w14:paraId="6E20CD30" w14:textId="77777777" w:rsidR="005B6D8E" w:rsidRPr="00D60B23" w:rsidRDefault="00BE41BF" w:rsidP="00A479CA">
      <w:pPr>
        <w:pStyle w:val="BodyText"/>
        <w:rPr>
          <w:sz w:val="24"/>
        </w:rPr>
      </w:pPr>
      <w:r w:rsidRPr="00D60B23">
        <w:rPr>
          <w:sz w:val="24"/>
        </w:rPr>
        <w:t xml:space="preserve">Identify the needs or problems to be addressed. </w:t>
      </w:r>
      <w:r w:rsidR="009F4E29" w:rsidRPr="00D60B23">
        <w:rPr>
          <w:sz w:val="24"/>
        </w:rPr>
        <w:t>Include the target population and any</w:t>
      </w:r>
      <w:r w:rsidRPr="00D60B23">
        <w:rPr>
          <w:sz w:val="24"/>
        </w:rPr>
        <w:t xml:space="preserve"> statistical information </w:t>
      </w:r>
      <w:r w:rsidR="00171B36" w:rsidRPr="00D60B23">
        <w:rPr>
          <w:sz w:val="24"/>
        </w:rPr>
        <w:t>that y</w:t>
      </w:r>
      <w:r w:rsidR="009F4E29" w:rsidRPr="00D60B23">
        <w:rPr>
          <w:sz w:val="24"/>
        </w:rPr>
        <w:t>ou may have</w:t>
      </w:r>
      <w:r w:rsidR="005B6D8E" w:rsidRPr="00D60B23">
        <w:rPr>
          <w:sz w:val="24"/>
        </w:rPr>
        <w:t>. Ideas for information to include here are:</w:t>
      </w:r>
    </w:p>
    <w:p w14:paraId="7B6C8AF1" w14:textId="77777777" w:rsidR="005B6D8E" w:rsidRPr="00D60B23" w:rsidRDefault="005B6D8E" w:rsidP="00E55158">
      <w:pPr>
        <w:pStyle w:val="ListBullet"/>
        <w:rPr>
          <w:sz w:val="24"/>
        </w:rPr>
      </w:pPr>
      <w:r w:rsidRPr="00D60B23">
        <w:rPr>
          <w:sz w:val="24"/>
        </w:rPr>
        <w:t>Length of time needs/problems have existed</w:t>
      </w:r>
    </w:p>
    <w:p w14:paraId="0E1B3DF5" w14:textId="77777777" w:rsidR="005B6D8E" w:rsidRPr="00D60B23" w:rsidRDefault="005B6D8E" w:rsidP="00E55158">
      <w:pPr>
        <w:pStyle w:val="ListBullet"/>
        <w:rPr>
          <w:sz w:val="24"/>
        </w:rPr>
      </w:pPr>
      <w:r w:rsidRPr="00D60B23">
        <w:rPr>
          <w:sz w:val="24"/>
        </w:rPr>
        <w:t xml:space="preserve">Whether </w:t>
      </w:r>
      <w:proofErr w:type="gramStart"/>
      <w:r w:rsidRPr="00D60B23">
        <w:rPr>
          <w:sz w:val="24"/>
        </w:rPr>
        <w:t>problem</w:t>
      </w:r>
      <w:proofErr w:type="gramEnd"/>
      <w:r w:rsidRPr="00D60B23">
        <w:rPr>
          <w:sz w:val="24"/>
        </w:rPr>
        <w:t xml:space="preserve"> has ever been addressed before, and what the outcome was</w:t>
      </w:r>
    </w:p>
    <w:p w14:paraId="4624A3F7" w14:textId="77777777" w:rsidR="005B6D8E" w:rsidRPr="00D60B23" w:rsidRDefault="005B6D8E" w:rsidP="00E55158">
      <w:pPr>
        <w:pStyle w:val="ListBullet"/>
        <w:rPr>
          <w:sz w:val="24"/>
        </w:rPr>
      </w:pPr>
      <w:r w:rsidRPr="00D60B23">
        <w:rPr>
          <w:sz w:val="24"/>
        </w:rPr>
        <w:t>Impact of problem to target population</w:t>
      </w:r>
    </w:p>
    <w:p w14:paraId="06B30AE8" w14:textId="77777777" w:rsidR="005B6D8E" w:rsidRPr="00D60B23" w:rsidRDefault="005B6D8E" w:rsidP="00E55158">
      <w:pPr>
        <w:pStyle w:val="ListBullet"/>
        <w:rPr>
          <w:sz w:val="24"/>
        </w:rPr>
      </w:pPr>
      <w:r w:rsidRPr="00D60B23">
        <w:rPr>
          <w:sz w:val="24"/>
        </w:rPr>
        <w:t>Impact of problem to surrounding populations</w:t>
      </w:r>
    </w:p>
    <w:p w14:paraId="1DB62765" w14:textId="77777777" w:rsidR="00CF2E33" w:rsidRPr="00F57EDE" w:rsidRDefault="00CF2E33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bookmarkStart w:id="3" w:name="_Toc151982073"/>
      <w:r w:rsidRPr="00F57EDE">
        <w:rPr>
          <w:rFonts w:ascii="DejaVu Serif" w:hAnsi="DejaVu Serif"/>
          <w:b/>
          <w:color w:val="31849B"/>
          <w:u w:val="single"/>
        </w:rPr>
        <w:t>Goals/Objectives</w:t>
      </w:r>
      <w:bookmarkEnd w:id="3"/>
    </w:p>
    <w:p w14:paraId="7012219C" w14:textId="77777777" w:rsidR="00BE41BF" w:rsidRPr="00D60B23" w:rsidRDefault="00BE41BF" w:rsidP="00A479CA">
      <w:pPr>
        <w:pStyle w:val="BodyText"/>
        <w:rPr>
          <w:sz w:val="24"/>
        </w:rPr>
      </w:pPr>
      <w:r w:rsidRPr="00D60B23">
        <w:rPr>
          <w:sz w:val="24"/>
        </w:rPr>
        <w:t>State the desired goals and objectives to address the needs/problems stated above. Also include key benefits of reaching goals/objectives.</w:t>
      </w:r>
    </w:p>
    <w:p w14:paraId="02A0484D" w14:textId="77777777" w:rsidR="00A479CA" w:rsidRPr="00D60B23" w:rsidRDefault="00A479CA" w:rsidP="00E55158">
      <w:pPr>
        <w:pStyle w:val="ListBullet"/>
        <w:rPr>
          <w:sz w:val="24"/>
        </w:rPr>
      </w:pPr>
      <w:r w:rsidRPr="00D60B23">
        <w:rPr>
          <w:sz w:val="24"/>
        </w:rPr>
        <w:t>Goal 1</w:t>
      </w:r>
    </w:p>
    <w:p w14:paraId="5A02515E" w14:textId="77777777" w:rsidR="00A479CA" w:rsidRPr="00D60B23" w:rsidRDefault="00A479CA" w:rsidP="00E55158">
      <w:pPr>
        <w:pStyle w:val="ListBullet"/>
        <w:rPr>
          <w:sz w:val="24"/>
        </w:rPr>
      </w:pPr>
      <w:r w:rsidRPr="00D60B23">
        <w:rPr>
          <w:sz w:val="24"/>
        </w:rPr>
        <w:t>Goal 2</w:t>
      </w:r>
    </w:p>
    <w:p w14:paraId="25F8611D" w14:textId="77777777" w:rsidR="00A479CA" w:rsidRPr="00D60B23" w:rsidRDefault="00A479CA" w:rsidP="00E55158">
      <w:pPr>
        <w:pStyle w:val="ListBullet"/>
        <w:rPr>
          <w:sz w:val="24"/>
        </w:rPr>
      </w:pPr>
      <w:r w:rsidRPr="00D60B23">
        <w:rPr>
          <w:sz w:val="24"/>
        </w:rPr>
        <w:t>Goal 3</w:t>
      </w:r>
    </w:p>
    <w:p w14:paraId="44B25779" w14:textId="77777777" w:rsidR="00CF2E33" w:rsidRPr="00F57EDE" w:rsidRDefault="00CF2E33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bookmarkStart w:id="4" w:name="_Toc151982074"/>
      <w:r w:rsidRPr="00F57EDE">
        <w:rPr>
          <w:rFonts w:ascii="DejaVu Serif" w:hAnsi="DejaVu Serif"/>
          <w:b/>
          <w:color w:val="31849B"/>
          <w:u w:val="single"/>
        </w:rPr>
        <w:t>Procedures</w:t>
      </w:r>
      <w:r w:rsidR="00BE41BF" w:rsidRPr="00F57EDE">
        <w:rPr>
          <w:rFonts w:ascii="DejaVu Serif" w:hAnsi="DejaVu Serif"/>
          <w:b/>
          <w:color w:val="31849B"/>
          <w:u w:val="single"/>
        </w:rPr>
        <w:t>/Scope of Work</w:t>
      </w:r>
      <w:bookmarkEnd w:id="4"/>
    </w:p>
    <w:p w14:paraId="08D290CE" w14:textId="77777777" w:rsidR="00BE41BF" w:rsidRPr="00D60B23" w:rsidRDefault="00BE41BF" w:rsidP="00A479CA">
      <w:pPr>
        <w:pStyle w:val="BodyText"/>
        <w:rPr>
          <w:sz w:val="24"/>
        </w:rPr>
      </w:pPr>
      <w:r w:rsidRPr="00D60B23">
        <w:rPr>
          <w:sz w:val="24"/>
        </w:rPr>
        <w:t>Provide detailed information about proposed procedures</w:t>
      </w:r>
      <w:r w:rsidR="00F625A0" w:rsidRPr="00D60B23">
        <w:rPr>
          <w:sz w:val="24"/>
        </w:rPr>
        <w:t>, if available, and the</w:t>
      </w:r>
      <w:r w:rsidRPr="00D60B23">
        <w:rPr>
          <w:sz w:val="24"/>
        </w:rPr>
        <w:t xml:space="preserve"> scope of work. Include information on activities such as recruiting, training, testing, and actual work required.</w:t>
      </w:r>
    </w:p>
    <w:p w14:paraId="1109EC21" w14:textId="77777777" w:rsidR="00CF2E33" w:rsidRPr="00F57EDE" w:rsidRDefault="006B53B6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r>
        <w:br w:type="page"/>
      </w:r>
      <w:bookmarkStart w:id="5" w:name="_Toc151982075"/>
      <w:r w:rsidR="00CF2E33" w:rsidRPr="00F57EDE">
        <w:rPr>
          <w:rFonts w:ascii="DejaVu Serif" w:hAnsi="DejaVu Serif"/>
          <w:b/>
          <w:color w:val="31849B"/>
          <w:u w:val="single"/>
        </w:rPr>
        <w:t>Timetable</w:t>
      </w:r>
      <w:bookmarkEnd w:id="5"/>
    </w:p>
    <w:p w14:paraId="44B477CB" w14:textId="77777777" w:rsidR="007D140D" w:rsidRPr="00D60B23" w:rsidRDefault="00BE41BF" w:rsidP="007D140D">
      <w:pPr>
        <w:pStyle w:val="BodyText"/>
        <w:rPr>
          <w:sz w:val="24"/>
        </w:rPr>
      </w:pPr>
      <w:r w:rsidRPr="00D60B23">
        <w:rPr>
          <w:sz w:val="24"/>
        </w:rPr>
        <w:t xml:space="preserve">Provide detailed information on the expected timetable for the project. Break the project into </w:t>
      </w:r>
      <w:proofErr w:type="gramStart"/>
      <w:r w:rsidRPr="00D60B23">
        <w:rPr>
          <w:sz w:val="24"/>
        </w:rPr>
        <w:t>phases, and</w:t>
      </w:r>
      <w:proofErr w:type="gramEnd"/>
      <w:r w:rsidRPr="00D60B23">
        <w:rPr>
          <w:sz w:val="24"/>
        </w:rPr>
        <w:t xml:space="preserve"> pr</w:t>
      </w:r>
      <w:r w:rsidR="00F625A0" w:rsidRPr="00D60B23">
        <w:rPr>
          <w:sz w:val="24"/>
        </w:rPr>
        <w:t>ovide</w:t>
      </w:r>
      <w:r w:rsidRPr="00D60B23">
        <w:rPr>
          <w:sz w:val="24"/>
        </w:rPr>
        <w:t xml:space="preserve"> a schedule for each phase.</w:t>
      </w:r>
      <w:r w:rsidR="007D140D" w:rsidRPr="00D60B23">
        <w:rPr>
          <w:sz w:val="24"/>
        </w:rPr>
        <w:br/>
      </w:r>
    </w:p>
    <w:tbl>
      <w:tblPr>
        <w:tblW w:w="0" w:type="auto"/>
        <w:tblInd w:w="10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1418"/>
        <w:gridCol w:w="3528"/>
        <w:gridCol w:w="2676"/>
      </w:tblGrid>
      <w:tr w:rsidR="00E0444A" w:rsidRPr="000709C9" w14:paraId="146975D0" w14:textId="77777777" w:rsidTr="00F57EDE">
        <w:trPr>
          <w:trHeight w:val="359"/>
        </w:trPr>
        <w:tc>
          <w:tcPr>
            <w:tcW w:w="1440" w:type="dxa"/>
            <w:shd w:val="clear" w:color="auto" w:fill="auto"/>
            <w:vAlign w:val="center"/>
          </w:tcPr>
          <w:p w14:paraId="5A647D5D" w14:textId="77777777" w:rsidR="00421B2B" w:rsidRPr="007A5BFC" w:rsidRDefault="00421B2B" w:rsidP="001B6211">
            <w:pPr>
              <w:pStyle w:val="TableText"/>
              <w:rPr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C2A31B9" w14:textId="77777777" w:rsidR="00421B2B" w:rsidRPr="007A5BFC" w:rsidRDefault="00421B2B" w:rsidP="001B6211">
            <w:pPr>
              <w:pStyle w:val="TableTextBold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5BFC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Description of </w:t>
            </w:r>
            <w:r w:rsidR="00E776A1" w:rsidRPr="007A5BFC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Pr="007A5BFC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ork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9C27759" w14:textId="77777777" w:rsidR="00421B2B" w:rsidRPr="007A5BFC" w:rsidRDefault="006B53B6" w:rsidP="001B6211">
            <w:pPr>
              <w:pStyle w:val="TableTextBold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5BFC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Start and End Dates</w:t>
            </w:r>
          </w:p>
        </w:tc>
      </w:tr>
      <w:tr w:rsidR="00E0444A" w14:paraId="7D3AF803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2CD9764B" w14:textId="77777777" w:rsidR="00A479CA" w:rsidRPr="000709C9" w:rsidRDefault="00421B2B" w:rsidP="001B6211">
            <w:pPr>
              <w:pStyle w:val="TableText"/>
            </w:pPr>
            <w:r w:rsidRPr="000709C9">
              <w:t>Phase One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D9BEAE5" w14:textId="77777777" w:rsidR="00421B2B" w:rsidRDefault="00421B2B" w:rsidP="001B6211">
            <w:pPr>
              <w:pStyle w:val="TableText"/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518F3040" w14:textId="77777777" w:rsidR="00421B2B" w:rsidRDefault="00421B2B" w:rsidP="001B6211">
            <w:pPr>
              <w:pStyle w:val="TableText"/>
            </w:pPr>
          </w:p>
        </w:tc>
      </w:tr>
      <w:tr w:rsidR="00E0444A" w14:paraId="5097C263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5A499974" w14:textId="77777777" w:rsidR="00421B2B" w:rsidRPr="000709C9" w:rsidRDefault="00421B2B" w:rsidP="001B6211">
            <w:pPr>
              <w:pStyle w:val="TableText"/>
            </w:pPr>
            <w:r w:rsidRPr="000709C9">
              <w:t>Phase Two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90D579" w14:textId="77777777" w:rsidR="00421B2B" w:rsidRDefault="00421B2B" w:rsidP="001B6211">
            <w:pPr>
              <w:pStyle w:val="TableText"/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535A7718" w14:textId="77777777" w:rsidR="00421B2B" w:rsidRDefault="00421B2B" w:rsidP="001B6211">
            <w:pPr>
              <w:pStyle w:val="TableText"/>
            </w:pPr>
          </w:p>
        </w:tc>
      </w:tr>
      <w:tr w:rsidR="00E0444A" w14:paraId="07076A07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690934AB" w14:textId="77777777" w:rsidR="00421B2B" w:rsidRPr="000709C9" w:rsidRDefault="00421B2B" w:rsidP="001B6211">
            <w:pPr>
              <w:pStyle w:val="TableText"/>
            </w:pPr>
            <w:r w:rsidRPr="000709C9">
              <w:t>Phase Three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13662C2" w14:textId="77777777" w:rsidR="00421B2B" w:rsidRDefault="00421B2B" w:rsidP="001B6211">
            <w:pPr>
              <w:pStyle w:val="TableText"/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3E776FC3" w14:textId="77777777" w:rsidR="00106B29" w:rsidRDefault="00106B29" w:rsidP="001B6211">
            <w:pPr>
              <w:pStyle w:val="TableText"/>
            </w:pPr>
          </w:p>
        </w:tc>
      </w:tr>
    </w:tbl>
    <w:p w14:paraId="427B4E62" w14:textId="77777777" w:rsidR="00421B2B" w:rsidRDefault="00421B2B" w:rsidP="00A479CA">
      <w:pPr>
        <w:pStyle w:val="BodyText"/>
      </w:pPr>
    </w:p>
    <w:p w14:paraId="0F7AD627" w14:textId="77777777" w:rsidR="00CF2E33" w:rsidRPr="00F57EDE" w:rsidRDefault="00CF2E33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bookmarkStart w:id="6" w:name="_Toc151982076"/>
      <w:r w:rsidRPr="00F57EDE">
        <w:rPr>
          <w:rFonts w:ascii="DejaVu Serif" w:hAnsi="DejaVu Serif"/>
          <w:b/>
          <w:color w:val="31849B"/>
          <w:u w:val="single"/>
        </w:rPr>
        <w:t>Budget</w:t>
      </w:r>
      <w:bookmarkEnd w:id="6"/>
    </w:p>
    <w:p w14:paraId="767653C2" w14:textId="77777777" w:rsidR="00BE41BF" w:rsidRPr="00D60B23" w:rsidRDefault="00BE41BF" w:rsidP="008959DA">
      <w:pPr>
        <w:pStyle w:val="BodyText"/>
        <w:rPr>
          <w:sz w:val="24"/>
        </w:rPr>
      </w:pPr>
      <w:r w:rsidRPr="00D60B23">
        <w:rPr>
          <w:sz w:val="24"/>
        </w:rPr>
        <w:t>State the proposed costs and budget of the project. Also include information on how you intend to manage the budget.</w:t>
      </w:r>
      <w:r w:rsidR="007D140D" w:rsidRPr="00D60B23">
        <w:rPr>
          <w:sz w:val="24"/>
        </w:rPr>
        <w:br/>
      </w:r>
    </w:p>
    <w:tbl>
      <w:tblPr>
        <w:tblW w:w="0" w:type="auto"/>
        <w:tblInd w:w="10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1416"/>
        <w:gridCol w:w="3521"/>
        <w:gridCol w:w="2685"/>
      </w:tblGrid>
      <w:tr w:rsidR="00E0444A" w:rsidRPr="006B53B6" w14:paraId="5ABFCE1C" w14:textId="77777777" w:rsidTr="00F57EDE">
        <w:trPr>
          <w:trHeight w:val="368"/>
        </w:trPr>
        <w:tc>
          <w:tcPr>
            <w:tcW w:w="1440" w:type="dxa"/>
            <w:shd w:val="clear" w:color="auto" w:fill="auto"/>
            <w:vAlign w:val="center"/>
          </w:tcPr>
          <w:p w14:paraId="34781F28" w14:textId="77777777" w:rsidR="00E776A1" w:rsidRPr="006B53B6" w:rsidRDefault="00E776A1" w:rsidP="001B6211">
            <w:pPr>
              <w:pStyle w:val="TableText"/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5007BC" w14:textId="77777777" w:rsidR="00E776A1" w:rsidRPr="007A5BFC" w:rsidRDefault="00E776A1" w:rsidP="001B6211">
            <w:pPr>
              <w:pStyle w:val="TableTextBold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5BFC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Description of Work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C45BF11" w14:textId="77777777" w:rsidR="00E776A1" w:rsidRPr="007A5BFC" w:rsidRDefault="00E776A1" w:rsidP="001B6211">
            <w:pPr>
              <w:pStyle w:val="TableTextBold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5BFC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Anticipated Costs</w:t>
            </w:r>
          </w:p>
        </w:tc>
      </w:tr>
      <w:tr w:rsidR="00E0444A" w14:paraId="26013C0F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0B52E756" w14:textId="77777777" w:rsidR="00E776A1" w:rsidRPr="00A479CA" w:rsidRDefault="00E776A1" w:rsidP="001B6211">
            <w:pPr>
              <w:pStyle w:val="TableText"/>
            </w:pPr>
            <w:r w:rsidRPr="00A479CA">
              <w:t>Phase One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6817595" w14:textId="77777777" w:rsidR="00E776A1" w:rsidRDefault="00E776A1" w:rsidP="001B6211">
            <w:pPr>
              <w:pStyle w:val="TableText"/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2F889678" w14:textId="77777777" w:rsidR="00E776A1" w:rsidRDefault="00E776A1" w:rsidP="001B6211">
            <w:pPr>
              <w:pStyle w:val="TableText"/>
            </w:pPr>
          </w:p>
        </w:tc>
      </w:tr>
      <w:tr w:rsidR="00E0444A" w14:paraId="29549A32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1869C359" w14:textId="77777777" w:rsidR="00E776A1" w:rsidRPr="00A479CA" w:rsidRDefault="00E776A1" w:rsidP="001B6211">
            <w:pPr>
              <w:pStyle w:val="TableText"/>
            </w:pPr>
            <w:r w:rsidRPr="00A479CA">
              <w:t>Phase Two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C77F424" w14:textId="77777777" w:rsidR="00E776A1" w:rsidRDefault="00E776A1" w:rsidP="001B6211">
            <w:pPr>
              <w:pStyle w:val="TableText"/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10DDD582" w14:textId="77777777" w:rsidR="00E776A1" w:rsidRDefault="00E776A1" w:rsidP="001B6211">
            <w:pPr>
              <w:pStyle w:val="TableText"/>
            </w:pPr>
          </w:p>
        </w:tc>
      </w:tr>
      <w:tr w:rsidR="00E0444A" w14:paraId="34A4D450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2DAC2BF5" w14:textId="77777777" w:rsidR="00E776A1" w:rsidRPr="00A479CA" w:rsidRDefault="00E776A1" w:rsidP="001B6211">
            <w:pPr>
              <w:pStyle w:val="TableText"/>
            </w:pPr>
            <w:r w:rsidRPr="00A479CA">
              <w:t>Phase Three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11F2DE5" w14:textId="77777777" w:rsidR="00E776A1" w:rsidRDefault="00E776A1" w:rsidP="001B6211">
            <w:pPr>
              <w:pStyle w:val="TableText"/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64308680" w14:textId="77777777" w:rsidR="00E776A1" w:rsidRDefault="00E776A1" w:rsidP="001B6211">
            <w:pPr>
              <w:pStyle w:val="TableText"/>
            </w:pPr>
          </w:p>
        </w:tc>
      </w:tr>
      <w:tr w:rsidR="00E0444A" w14:paraId="59DAB052" w14:textId="77777777" w:rsidTr="00F57EDE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3271C58C" w14:textId="77777777" w:rsidR="00E5699F" w:rsidRPr="00F57EDE" w:rsidRDefault="00E5699F" w:rsidP="001B6211">
            <w:pPr>
              <w:pStyle w:val="TableText"/>
              <w:rPr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1B46672" w14:textId="77777777" w:rsidR="00E5699F" w:rsidRPr="001B6211" w:rsidRDefault="00E5699F" w:rsidP="00CF5453">
            <w:pPr>
              <w:pStyle w:val="Total"/>
            </w:pPr>
            <w:r w:rsidRPr="001B6211">
              <w:t>Total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CB1469" w14:textId="77777777" w:rsidR="00E5699F" w:rsidRPr="00A479CA" w:rsidRDefault="0000538F" w:rsidP="001B6211">
            <w:pPr>
              <w:pStyle w:val="TableText"/>
            </w:pPr>
            <w:r>
              <w:fldChar w:fldCharType="begin"/>
            </w:r>
            <w:r w:rsidR="00E0444A">
              <w:instrText xml:space="preserve"> =sum(above) \# "$#,##0.00;($#,##0.00)" </w:instrText>
            </w:r>
            <w:r>
              <w:fldChar w:fldCharType="separate"/>
            </w:r>
            <w:r w:rsidR="00E5699F" w:rsidRPr="00A479CA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</w:tbl>
    <w:p w14:paraId="35AB3220" w14:textId="77777777" w:rsidR="00CF2E33" w:rsidRPr="00F57EDE" w:rsidRDefault="001A3586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r>
        <w:br w:type="page"/>
      </w:r>
      <w:bookmarkStart w:id="7" w:name="_Toc151982077"/>
      <w:r w:rsidR="00CF2E33" w:rsidRPr="00F57EDE">
        <w:rPr>
          <w:rFonts w:ascii="DejaVu Serif" w:hAnsi="DejaVu Serif"/>
          <w:b/>
          <w:color w:val="31849B"/>
          <w:u w:val="single"/>
        </w:rPr>
        <w:t>Key Personnel</w:t>
      </w:r>
      <w:bookmarkEnd w:id="7"/>
    </w:p>
    <w:p w14:paraId="03AEC487" w14:textId="7376804D" w:rsidR="00B7167F" w:rsidRDefault="007A5BFC" w:rsidP="001A3586">
      <w:pPr>
        <w:pStyle w:val="BodyText"/>
        <w:rPr>
          <w:sz w:val="24"/>
        </w:rPr>
      </w:pPr>
      <w:r>
        <w:rPr>
          <w:noProof/>
        </w:rPr>
        <w:drawing>
          <wp:anchor distT="0" distB="0" distL="126492" distR="126492" simplePos="0" relativeHeight="251658752" behindDoc="1" locked="0" layoutInCell="1" allowOverlap="1" wp14:anchorId="693DD32D" wp14:editId="3F59CF67">
            <wp:simplePos x="0" y="0"/>
            <wp:positionH relativeFrom="page">
              <wp:posOffset>1220597</wp:posOffset>
            </wp:positionH>
            <wp:positionV relativeFrom="page">
              <wp:posOffset>1533525</wp:posOffset>
            </wp:positionV>
            <wp:extent cx="5485765" cy="2171700"/>
            <wp:effectExtent l="0" t="0" r="19685" b="0"/>
            <wp:wrapTight wrapText="bothSides">
              <wp:wrapPolygon edited="0">
                <wp:start x="7801" y="1137"/>
                <wp:lineTo x="7576" y="2274"/>
                <wp:lineTo x="7501" y="9474"/>
                <wp:lineTo x="8776" y="10611"/>
                <wp:lineTo x="0" y="10611"/>
                <wp:lineTo x="0" y="20084"/>
                <wp:lineTo x="150" y="20842"/>
                <wp:lineTo x="21452" y="20842"/>
                <wp:lineTo x="21603" y="20084"/>
                <wp:lineTo x="21603" y="10611"/>
                <wp:lineTo x="12977" y="10611"/>
                <wp:lineTo x="14177" y="9474"/>
                <wp:lineTo x="14177" y="3979"/>
                <wp:lineTo x="13952" y="1895"/>
                <wp:lineTo x="13802" y="1137"/>
                <wp:lineTo x="7801" y="1137"/>
              </wp:wrapPolygon>
            </wp:wrapTight>
            <wp:docPr id="8" name="Organization Chart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BF" w:rsidRPr="00D60B23">
        <w:rPr>
          <w:sz w:val="24"/>
        </w:rPr>
        <w:t>List the key personnel who will be responsible for completion of the project, as well as other personnel involved in the project.</w:t>
      </w:r>
    </w:p>
    <w:p w14:paraId="62B62CC8" w14:textId="77777777" w:rsidR="007C3535" w:rsidRDefault="007C3535" w:rsidP="001A3586">
      <w:pPr>
        <w:pStyle w:val="BodyText"/>
        <w:rPr>
          <w:sz w:val="24"/>
        </w:rPr>
      </w:pPr>
    </w:p>
    <w:p w14:paraId="01E0E846" w14:textId="77777777" w:rsidR="007C3535" w:rsidRDefault="007C3535" w:rsidP="001A3586">
      <w:pPr>
        <w:pStyle w:val="BodyText"/>
        <w:rPr>
          <w:sz w:val="24"/>
        </w:rPr>
      </w:pPr>
    </w:p>
    <w:p w14:paraId="2C3B8352" w14:textId="77777777" w:rsidR="007C3535" w:rsidRPr="00D60B23" w:rsidRDefault="007C3535" w:rsidP="001A3586">
      <w:pPr>
        <w:pStyle w:val="BodyText"/>
        <w:rPr>
          <w:sz w:val="24"/>
        </w:rPr>
      </w:pPr>
    </w:p>
    <w:p w14:paraId="0229BBFC" w14:textId="77777777" w:rsidR="00F870A5" w:rsidRDefault="00F870A5" w:rsidP="001A3586">
      <w:pPr>
        <w:pStyle w:val="BodyText"/>
      </w:pPr>
    </w:p>
    <w:p w14:paraId="161D58D7" w14:textId="77777777" w:rsidR="008959DA" w:rsidRDefault="008959DA" w:rsidP="001A3586">
      <w:pPr>
        <w:pStyle w:val="BodyText"/>
      </w:pPr>
    </w:p>
    <w:p w14:paraId="7EE5DC9D" w14:textId="77777777" w:rsidR="00BE41BF" w:rsidRPr="00F57EDE" w:rsidRDefault="00CF2E33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bookmarkStart w:id="8" w:name="_Toc151982078"/>
      <w:r w:rsidRPr="00F57EDE">
        <w:rPr>
          <w:rFonts w:ascii="DejaVu Serif" w:hAnsi="DejaVu Serif"/>
          <w:b/>
          <w:color w:val="31849B"/>
          <w:u w:val="single"/>
        </w:rPr>
        <w:t>Evaluation</w:t>
      </w:r>
      <w:bookmarkEnd w:id="8"/>
    </w:p>
    <w:p w14:paraId="534D5FD5" w14:textId="77777777" w:rsidR="008959DA" w:rsidRDefault="00BE41BF" w:rsidP="007D140D">
      <w:pPr>
        <w:pStyle w:val="BodyText"/>
        <w:rPr>
          <w:sz w:val="24"/>
        </w:rPr>
      </w:pPr>
      <w:r w:rsidRPr="00D60B23">
        <w:rPr>
          <w:sz w:val="24"/>
        </w:rPr>
        <w:t>Discuss how progress will be evaluated throughout and at the end of the project.</w:t>
      </w:r>
    </w:p>
    <w:p w14:paraId="5A623E53" w14:textId="77777777" w:rsidR="007C3535" w:rsidRPr="00D60B23" w:rsidRDefault="007C3535" w:rsidP="007D140D">
      <w:pPr>
        <w:pStyle w:val="BodyText"/>
        <w:rPr>
          <w:sz w:val="24"/>
        </w:rPr>
      </w:pPr>
    </w:p>
    <w:p w14:paraId="05FDEF17" w14:textId="77777777" w:rsidR="00CF2E33" w:rsidRPr="00F57EDE" w:rsidRDefault="00CF2E33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bookmarkStart w:id="9" w:name="_Toc151982079"/>
      <w:r w:rsidRPr="00F57EDE">
        <w:rPr>
          <w:rFonts w:ascii="DejaVu Serif" w:hAnsi="DejaVu Serif"/>
          <w:b/>
          <w:color w:val="31849B"/>
          <w:u w:val="single"/>
        </w:rPr>
        <w:t>Endorsements</w:t>
      </w:r>
      <w:bookmarkEnd w:id="9"/>
    </w:p>
    <w:p w14:paraId="79C9FF46" w14:textId="77777777" w:rsidR="008959DA" w:rsidRDefault="00BE41BF" w:rsidP="00A479CA">
      <w:pPr>
        <w:pStyle w:val="BodyText"/>
        <w:rPr>
          <w:sz w:val="24"/>
        </w:rPr>
      </w:pPr>
      <w:r w:rsidRPr="00D60B23">
        <w:rPr>
          <w:sz w:val="24"/>
        </w:rPr>
        <w:t>Provide the names and addresses of individuals and companies who support and endorse the project.</w:t>
      </w:r>
    </w:p>
    <w:p w14:paraId="555309EE" w14:textId="77777777" w:rsidR="007C3535" w:rsidRPr="00D60B23" w:rsidRDefault="007C3535" w:rsidP="00A479CA">
      <w:pPr>
        <w:pStyle w:val="BodyText"/>
        <w:rPr>
          <w:sz w:val="24"/>
        </w:rPr>
      </w:pPr>
    </w:p>
    <w:p w14:paraId="6DB0BFB5" w14:textId="77777777" w:rsidR="00CF2E33" w:rsidRPr="00F57EDE" w:rsidRDefault="00CF2E33" w:rsidP="00882474">
      <w:pPr>
        <w:pStyle w:val="Heading1"/>
        <w:rPr>
          <w:rFonts w:ascii="DejaVu Serif" w:hAnsi="DejaVu Serif"/>
          <w:b/>
          <w:color w:val="31849B"/>
          <w:u w:val="single"/>
        </w:rPr>
      </w:pPr>
      <w:bookmarkStart w:id="10" w:name="_Toc151982080"/>
      <w:r w:rsidRPr="00F57EDE">
        <w:rPr>
          <w:rFonts w:ascii="DejaVu Serif" w:hAnsi="DejaVu Serif"/>
          <w:b/>
          <w:color w:val="31849B"/>
          <w:u w:val="single"/>
        </w:rPr>
        <w:t>Next Steps</w:t>
      </w:r>
      <w:bookmarkEnd w:id="10"/>
    </w:p>
    <w:p w14:paraId="30B77133" w14:textId="77777777" w:rsidR="00A94132" w:rsidRPr="00D60B23" w:rsidRDefault="00BE41BF" w:rsidP="00A479CA">
      <w:pPr>
        <w:pStyle w:val="BodyText"/>
        <w:rPr>
          <w:sz w:val="24"/>
        </w:rPr>
      </w:pPr>
      <w:r w:rsidRPr="00D60B23">
        <w:rPr>
          <w:sz w:val="24"/>
        </w:rPr>
        <w:t xml:space="preserve">Specify the actions required </w:t>
      </w:r>
      <w:proofErr w:type="gramStart"/>
      <w:r w:rsidRPr="00D60B23">
        <w:rPr>
          <w:sz w:val="24"/>
        </w:rPr>
        <w:t>of</w:t>
      </w:r>
      <w:proofErr w:type="gramEnd"/>
      <w:r w:rsidRPr="00D60B23">
        <w:rPr>
          <w:sz w:val="24"/>
        </w:rPr>
        <w:t xml:space="preserve"> the readers of this document.</w:t>
      </w:r>
    </w:p>
    <w:p w14:paraId="087E817B" w14:textId="77777777" w:rsidR="004D05E5" w:rsidRPr="00D60B23" w:rsidRDefault="004D05E5" w:rsidP="00E55158">
      <w:pPr>
        <w:pStyle w:val="ListBullet"/>
        <w:rPr>
          <w:sz w:val="24"/>
        </w:rPr>
      </w:pPr>
      <w:r w:rsidRPr="00D60B23">
        <w:rPr>
          <w:sz w:val="24"/>
        </w:rPr>
        <w:t>Next Step 1</w:t>
      </w:r>
    </w:p>
    <w:p w14:paraId="7839F7E3" w14:textId="77777777" w:rsidR="004D05E5" w:rsidRPr="00D60B23" w:rsidRDefault="004D05E5" w:rsidP="00E55158">
      <w:pPr>
        <w:pStyle w:val="ListBullet"/>
        <w:rPr>
          <w:sz w:val="24"/>
        </w:rPr>
      </w:pPr>
      <w:r w:rsidRPr="00D60B23">
        <w:rPr>
          <w:sz w:val="24"/>
        </w:rPr>
        <w:t>Next Step 2</w:t>
      </w:r>
    </w:p>
    <w:p w14:paraId="62E7C61C" w14:textId="77777777" w:rsidR="001F5AE2" w:rsidRPr="00D60B23" w:rsidRDefault="004D05E5" w:rsidP="00E55158">
      <w:pPr>
        <w:pStyle w:val="ListBullet"/>
        <w:rPr>
          <w:sz w:val="24"/>
        </w:rPr>
      </w:pPr>
      <w:r w:rsidRPr="00D60B23">
        <w:rPr>
          <w:sz w:val="24"/>
        </w:rPr>
        <w:t>Next Step 3</w:t>
      </w:r>
    </w:p>
    <w:p w14:paraId="70A809BE" w14:textId="77777777" w:rsidR="00A479CA" w:rsidRPr="00F57EDE" w:rsidRDefault="001F5AE2" w:rsidP="001F5AE2">
      <w:pPr>
        <w:pStyle w:val="Heading1"/>
        <w:rPr>
          <w:rFonts w:ascii="DejaVu Serif" w:hAnsi="DejaVu Serif"/>
          <w:b/>
          <w:color w:val="31849B"/>
          <w:u w:val="single"/>
        </w:rPr>
      </w:pPr>
      <w:r>
        <w:br w:type="page"/>
      </w:r>
      <w:bookmarkStart w:id="11" w:name="_Toc151982081"/>
      <w:r w:rsidR="00A94132" w:rsidRPr="00F57EDE">
        <w:rPr>
          <w:rFonts w:ascii="DejaVu Serif" w:hAnsi="DejaVu Serif"/>
          <w:b/>
          <w:color w:val="31849B"/>
          <w:u w:val="single"/>
        </w:rPr>
        <w:t>Appendix</w:t>
      </w:r>
      <w:bookmarkEnd w:id="11"/>
    </w:p>
    <w:p w14:paraId="798ABB9A" w14:textId="77777777" w:rsidR="003C0FC1" w:rsidRDefault="003C0FC1" w:rsidP="003C0FC1"/>
    <w:p w14:paraId="5A4BED44" w14:textId="77777777" w:rsidR="003C0FC1" w:rsidRPr="003C0FC1" w:rsidRDefault="003C0FC1" w:rsidP="003C0FC1"/>
    <w:p w14:paraId="2DDA4051" w14:textId="77777777" w:rsidR="00A479CA" w:rsidRPr="00D60B23" w:rsidRDefault="00A479CA" w:rsidP="00A479CA">
      <w:pPr>
        <w:pStyle w:val="BodyText"/>
        <w:rPr>
          <w:sz w:val="24"/>
        </w:rPr>
      </w:pPr>
      <w:r w:rsidRPr="00D60B23">
        <w:rPr>
          <w:sz w:val="24"/>
        </w:rPr>
        <w:t>Provide supporting material for your proposal here.</w:t>
      </w:r>
    </w:p>
    <w:sectPr w:rsidR="00A479CA" w:rsidRPr="00D60B23" w:rsidSect="00F57EDE">
      <w:footerReference w:type="even" r:id="rId12"/>
      <w:footerReference w:type="defaul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basicWideOutline" w:sz="6" w:space="24" w:color="5F497A"/>
        <w:left w:val="basicWideOutline" w:sz="6" w:space="24" w:color="5F497A"/>
        <w:bottom w:val="basicWideOutline" w:sz="6" w:space="24" w:color="5F497A"/>
        <w:right w:val="basicWideOutline" w:sz="6" w:space="24" w:color="5F497A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6BAB9" w14:textId="77777777" w:rsidR="00F30152" w:rsidRDefault="00F30152" w:rsidP="00D65E51">
      <w:r>
        <w:separator/>
      </w:r>
    </w:p>
  </w:endnote>
  <w:endnote w:type="continuationSeparator" w:id="0">
    <w:p w14:paraId="58E78840" w14:textId="77777777" w:rsidR="00F30152" w:rsidRDefault="00F30152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erif">
    <w:altName w:val="MS Mincho"/>
    <w:charset w:val="00"/>
    <w:family w:val="roman"/>
    <w:pitch w:val="variable"/>
    <w:sig w:usb0="E40002FF" w:usb1="5200F1FB" w:usb2="0A04002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0910" w14:textId="77777777" w:rsidR="00B7167F" w:rsidRDefault="0000538F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16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E9477" w14:textId="77777777" w:rsidR="00B7167F" w:rsidRDefault="00B7167F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45ED" w14:textId="435B2132" w:rsidR="004D0E24" w:rsidRDefault="007A5BF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3DA422D0" wp14:editId="35D18EAC">
              <wp:extent cx="5387340" cy="54610"/>
              <wp:effectExtent l="12065" t="12700" r="10795" b="18415"/>
              <wp:docPr id="152073059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35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A6C5C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1026" type="#_x0000_t110" style="width:424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" fillcolor="black">
              <w10:anchorlock/>
            </v:shape>
          </w:pict>
        </mc:Fallback>
      </mc:AlternateContent>
    </w:r>
  </w:p>
  <w:p w14:paraId="11D37126" w14:textId="77777777" w:rsidR="004D0E24" w:rsidRDefault="0000538F">
    <w:pPr>
      <w:pStyle w:val="Footer"/>
      <w:jc w:val="center"/>
    </w:pPr>
    <w:r>
      <w:fldChar w:fldCharType="begin"/>
    </w:r>
    <w:r w:rsidR="00E0444A">
      <w:instrText xml:space="preserve"> PAGE    \* MERGEFORMAT </w:instrText>
    </w:r>
    <w:r>
      <w:fldChar w:fldCharType="separate"/>
    </w:r>
    <w:r w:rsidR="00B0535C">
      <w:rPr>
        <w:noProof/>
      </w:rPr>
      <w:t>8</w:t>
    </w:r>
    <w:r>
      <w:rPr>
        <w:noProof/>
      </w:rPr>
      <w:fldChar w:fldCharType="end"/>
    </w:r>
  </w:p>
  <w:p w14:paraId="77A88B14" w14:textId="77777777" w:rsidR="004D0E24" w:rsidRDefault="004D0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594A" w14:textId="29A9CBDB" w:rsidR="004D0E24" w:rsidRDefault="007A5BF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7301CD66" wp14:editId="7C2EC789">
              <wp:extent cx="5387340" cy="54610"/>
              <wp:effectExtent l="12065" t="12700" r="10795" b="18415"/>
              <wp:docPr id="132448994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35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B2DB1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24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" fillcolor="black">
              <w10:anchorlock/>
            </v:shape>
          </w:pict>
        </mc:Fallback>
      </mc:AlternateContent>
    </w:r>
  </w:p>
  <w:p w14:paraId="1AC649FF" w14:textId="77777777" w:rsidR="004D0E24" w:rsidRDefault="0000538F">
    <w:pPr>
      <w:pStyle w:val="Footer"/>
      <w:jc w:val="center"/>
    </w:pPr>
    <w:r>
      <w:fldChar w:fldCharType="begin"/>
    </w:r>
    <w:r w:rsidR="00E0444A">
      <w:instrText xml:space="preserve"> PAGE    \* MERGEFORMAT </w:instrText>
    </w:r>
    <w:r>
      <w:fldChar w:fldCharType="separate"/>
    </w:r>
    <w:r w:rsidR="00B0535C">
      <w:rPr>
        <w:noProof/>
      </w:rPr>
      <w:t>1</w:t>
    </w:r>
    <w:r>
      <w:rPr>
        <w:noProof/>
      </w:rPr>
      <w:fldChar w:fldCharType="end"/>
    </w:r>
  </w:p>
  <w:p w14:paraId="44117482" w14:textId="77777777" w:rsidR="004D0E24" w:rsidRDefault="004D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ED563" w14:textId="77777777" w:rsidR="00F30152" w:rsidRDefault="00F30152" w:rsidP="00D65E51">
      <w:r>
        <w:separator/>
      </w:r>
    </w:p>
  </w:footnote>
  <w:footnote w:type="continuationSeparator" w:id="0">
    <w:p w14:paraId="6C2DAC28" w14:textId="77777777" w:rsidR="00F30152" w:rsidRDefault="00F30152" w:rsidP="00D6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FCF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8D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122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0A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9A0F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582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60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F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4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023914"/>
    <w:lvl w:ilvl="0">
      <w:numFmt w:val="bullet"/>
      <w:lvlText w:val="*"/>
      <w:lvlJc w:val="left"/>
    </w:lvl>
  </w:abstractNum>
  <w:abstractNum w:abstractNumId="11" w15:restartNumberingAfterBreak="0">
    <w:nsid w:val="00C82D65"/>
    <w:multiLevelType w:val="hybridMultilevel"/>
    <w:tmpl w:val="4F00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224E62"/>
    <w:multiLevelType w:val="multilevel"/>
    <w:tmpl w:val="A8CE9462"/>
    <w:lvl w:ilvl="0">
      <w:start w:val="1"/>
      <w:numFmt w:val="upperRoman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39525C4"/>
    <w:multiLevelType w:val="multilevel"/>
    <w:tmpl w:val="0D54BC2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6C2407"/>
    <w:multiLevelType w:val="hybridMultilevel"/>
    <w:tmpl w:val="27DEDFE4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DA0A57"/>
    <w:multiLevelType w:val="multilevel"/>
    <w:tmpl w:val="EE30257A"/>
    <w:lvl w:ilvl="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4B0D0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FE45E13"/>
    <w:multiLevelType w:val="multilevel"/>
    <w:tmpl w:val="62B406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1C093A77"/>
    <w:multiLevelType w:val="hybridMultilevel"/>
    <w:tmpl w:val="7062E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51A2C"/>
    <w:multiLevelType w:val="hybridMultilevel"/>
    <w:tmpl w:val="9014D714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C75190"/>
    <w:multiLevelType w:val="multilevel"/>
    <w:tmpl w:val="09AA02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2F10418C"/>
    <w:multiLevelType w:val="hybridMultilevel"/>
    <w:tmpl w:val="5A6421EC"/>
    <w:lvl w:ilvl="0" w:tplc="4F3E55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965707"/>
    <w:multiLevelType w:val="multilevel"/>
    <w:tmpl w:val="394C99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451BD"/>
    <w:multiLevelType w:val="multilevel"/>
    <w:tmpl w:val="62EA2CA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272ED6"/>
    <w:multiLevelType w:val="multilevel"/>
    <w:tmpl w:val="F2986182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321003"/>
    <w:multiLevelType w:val="hybridMultilevel"/>
    <w:tmpl w:val="008A2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D0D88"/>
    <w:multiLevelType w:val="hybridMultilevel"/>
    <w:tmpl w:val="8E585BD8"/>
    <w:lvl w:ilvl="0" w:tplc="5A28115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506C6"/>
    <w:multiLevelType w:val="multilevel"/>
    <w:tmpl w:val="0736E2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59E915B5"/>
    <w:multiLevelType w:val="multilevel"/>
    <w:tmpl w:val="0D54BC2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434A9"/>
    <w:multiLevelType w:val="hybridMultilevel"/>
    <w:tmpl w:val="AB0ED546"/>
    <w:lvl w:ilvl="0" w:tplc="88FA5F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47FE3"/>
    <w:multiLevelType w:val="hybridMultilevel"/>
    <w:tmpl w:val="EE30257A"/>
    <w:lvl w:ilvl="0" w:tplc="A9A83CB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22573"/>
    <w:multiLevelType w:val="multilevel"/>
    <w:tmpl w:val="CCA68B3A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93AF1"/>
    <w:multiLevelType w:val="hybridMultilevel"/>
    <w:tmpl w:val="651C44BA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043919"/>
    <w:multiLevelType w:val="multilevel"/>
    <w:tmpl w:val="B4F00C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7688075E"/>
    <w:multiLevelType w:val="hybridMultilevel"/>
    <w:tmpl w:val="911A2B74"/>
    <w:lvl w:ilvl="0" w:tplc="5A281154">
      <w:start w:val="1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BB77273"/>
    <w:multiLevelType w:val="multilevel"/>
    <w:tmpl w:val="EE30257A"/>
    <w:lvl w:ilvl="0">
      <w:start w:val="1"/>
      <w:numFmt w:val="upperRoman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18102B"/>
    <w:multiLevelType w:val="hybridMultilevel"/>
    <w:tmpl w:val="CF5CA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5976963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 w16cid:durableId="2061128698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3" w16cid:durableId="1457286632">
    <w:abstractNumId w:val="9"/>
  </w:num>
  <w:num w:numId="4" w16cid:durableId="1385181278">
    <w:abstractNumId w:val="7"/>
  </w:num>
  <w:num w:numId="5" w16cid:durableId="936404093">
    <w:abstractNumId w:val="6"/>
  </w:num>
  <w:num w:numId="6" w16cid:durableId="1531724226">
    <w:abstractNumId w:val="5"/>
  </w:num>
  <w:num w:numId="7" w16cid:durableId="1457404100">
    <w:abstractNumId w:val="4"/>
  </w:num>
  <w:num w:numId="8" w16cid:durableId="1240015771">
    <w:abstractNumId w:val="8"/>
  </w:num>
  <w:num w:numId="9" w16cid:durableId="244188114">
    <w:abstractNumId w:val="3"/>
  </w:num>
  <w:num w:numId="10" w16cid:durableId="442001980">
    <w:abstractNumId w:val="2"/>
  </w:num>
  <w:num w:numId="11" w16cid:durableId="2118912019">
    <w:abstractNumId w:val="1"/>
  </w:num>
  <w:num w:numId="12" w16cid:durableId="1006904410">
    <w:abstractNumId w:val="0"/>
  </w:num>
  <w:num w:numId="13" w16cid:durableId="1977100672">
    <w:abstractNumId w:val="28"/>
  </w:num>
  <w:num w:numId="14" w16cid:durableId="2125923077">
    <w:abstractNumId w:val="41"/>
  </w:num>
  <w:num w:numId="15" w16cid:durableId="1360007548">
    <w:abstractNumId w:val="21"/>
  </w:num>
  <w:num w:numId="16" w16cid:durableId="1528567737">
    <w:abstractNumId w:val="11"/>
  </w:num>
  <w:num w:numId="17" w16cid:durableId="1620648856">
    <w:abstractNumId w:val="15"/>
  </w:num>
  <w:num w:numId="18" w16cid:durableId="1488592485">
    <w:abstractNumId w:val="39"/>
  </w:num>
  <w:num w:numId="19" w16cid:durableId="1026713615">
    <w:abstractNumId w:val="22"/>
  </w:num>
  <w:num w:numId="20" w16cid:durableId="1259369449">
    <w:abstractNumId w:val="29"/>
  </w:num>
  <w:num w:numId="21" w16cid:durableId="1380475742">
    <w:abstractNumId w:val="38"/>
  </w:num>
  <w:num w:numId="22" w16cid:durableId="1252009567">
    <w:abstractNumId w:val="26"/>
  </w:num>
  <w:num w:numId="23" w16cid:durableId="1200045366">
    <w:abstractNumId w:val="14"/>
  </w:num>
  <w:num w:numId="24" w16cid:durableId="1416324764">
    <w:abstractNumId w:val="31"/>
  </w:num>
  <w:num w:numId="25" w16cid:durableId="1619986801">
    <w:abstractNumId w:val="18"/>
  </w:num>
  <w:num w:numId="26" w16cid:durableId="223031496">
    <w:abstractNumId w:val="30"/>
  </w:num>
  <w:num w:numId="27" w16cid:durableId="896278747">
    <w:abstractNumId w:val="23"/>
  </w:num>
  <w:num w:numId="28" w16cid:durableId="755328004">
    <w:abstractNumId w:val="24"/>
  </w:num>
  <w:num w:numId="29" w16cid:durableId="2061246320">
    <w:abstractNumId w:val="33"/>
  </w:num>
  <w:num w:numId="30" w16cid:durableId="1465460836">
    <w:abstractNumId w:val="13"/>
  </w:num>
  <w:num w:numId="31" w16cid:durableId="75170795">
    <w:abstractNumId w:val="16"/>
  </w:num>
  <w:num w:numId="32" w16cid:durableId="1898927488">
    <w:abstractNumId w:val="35"/>
  </w:num>
  <w:num w:numId="33" w16cid:durableId="751196289">
    <w:abstractNumId w:val="20"/>
  </w:num>
  <w:num w:numId="34" w16cid:durableId="515389409">
    <w:abstractNumId w:val="19"/>
  </w:num>
  <w:num w:numId="35" w16cid:durableId="1435245925">
    <w:abstractNumId w:val="32"/>
  </w:num>
  <w:num w:numId="36" w16cid:durableId="1835412334">
    <w:abstractNumId w:val="25"/>
  </w:num>
  <w:num w:numId="37" w16cid:durableId="1218006821">
    <w:abstractNumId w:val="27"/>
  </w:num>
  <w:num w:numId="38" w16cid:durableId="1662388901">
    <w:abstractNumId w:val="34"/>
  </w:num>
  <w:num w:numId="39" w16cid:durableId="1697387745">
    <w:abstractNumId w:val="36"/>
  </w:num>
  <w:num w:numId="40" w16cid:durableId="97214027">
    <w:abstractNumId w:val="40"/>
  </w:num>
  <w:num w:numId="41" w16cid:durableId="1051884255">
    <w:abstractNumId w:val="37"/>
  </w:num>
  <w:num w:numId="42" w16cid:durableId="2120441557">
    <w:abstractNumId w:val="17"/>
  </w:num>
  <w:num w:numId="43" w16cid:durableId="505368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6"/>
    <w:rsid w:val="0000538F"/>
    <w:rsid w:val="00031785"/>
    <w:rsid w:val="00033138"/>
    <w:rsid w:val="000502C1"/>
    <w:rsid w:val="000709C9"/>
    <w:rsid w:val="00073203"/>
    <w:rsid w:val="000B2E8E"/>
    <w:rsid w:val="000F3A78"/>
    <w:rsid w:val="001010F9"/>
    <w:rsid w:val="00106B29"/>
    <w:rsid w:val="0011544C"/>
    <w:rsid w:val="00124D8D"/>
    <w:rsid w:val="00127102"/>
    <w:rsid w:val="001360BD"/>
    <w:rsid w:val="001503D6"/>
    <w:rsid w:val="001550E5"/>
    <w:rsid w:val="00171B36"/>
    <w:rsid w:val="001770A6"/>
    <w:rsid w:val="0019123D"/>
    <w:rsid w:val="001A3586"/>
    <w:rsid w:val="001B1E29"/>
    <w:rsid w:val="001B6211"/>
    <w:rsid w:val="001C0633"/>
    <w:rsid w:val="001C1A73"/>
    <w:rsid w:val="001F5AE2"/>
    <w:rsid w:val="0020325A"/>
    <w:rsid w:val="002450A5"/>
    <w:rsid w:val="00260F89"/>
    <w:rsid w:val="002640A5"/>
    <w:rsid w:val="00274973"/>
    <w:rsid w:val="00285F2F"/>
    <w:rsid w:val="00291939"/>
    <w:rsid w:val="002A1CF8"/>
    <w:rsid w:val="002A375D"/>
    <w:rsid w:val="002B0DC0"/>
    <w:rsid w:val="0036193A"/>
    <w:rsid w:val="00391252"/>
    <w:rsid w:val="003C0FC1"/>
    <w:rsid w:val="003D6E36"/>
    <w:rsid w:val="003F69FA"/>
    <w:rsid w:val="00410533"/>
    <w:rsid w:val="00421B2B"/>
    <w:rsid w:val="0043394B"/>
    <w:rsid w:val="00442F7B"/>
    <w:rsid w:val="00444B38"/>
    <w:rsid w:val="00454DF1"/>
    <w:rsid w:val="004A1688"/>
    <w:rsid w:val="004A546F"/>
    <w:rsid w:val="004C78FC"/>
    <w:rsid w:val="004C7A54"/>
    <w:rsid w:val="004D05E5"/>
    <w:rsid w:val="004D0E24"/>
    <w:rsid w:val="005204CE"/>
    <w:rsid w:val="00525065"/>
    <w:rsid w:val="00526FAF"/>
    <w:rsid w:val="0053481C"/>
    <w:rsid w:val="005B52C6"/>
    <w:rsid w:val="005B6D8E"/>
    <w:rsid w:val="005E1774"/>
    <w:rsid w:val="005E2771"/>
    <w:rsid w:val="00606BFB"/>
    <w:rsid w:val="00661029"/>
    <w:rsid w:val="00663A74"/>
    <w:rsid w:val="006A6EDB"/>
    <w:rsid w:val="006B53B6"/>
    <w:rsid w:val="006F150B"/>
    <w:rsid w:val="006F2C56"/>
    <w:rsid w:val="00703243"/>
    <w:rsid w:val="00722DD9"/>
    <w:rsid w:val="007263E2"/>
    <w:rsid w:val="0072717E"/>
    <w:rsid w:val="00734E86"/>
    <w:rsid w:val="00743179"/>
    <w:rsid w:val="00754424"/>
    <w:rsid w:val="00766A5A"/>
    <w:rsid w:val="007705A4"/>
    <w:rsid w:val="007877C0"/>
    <w:rsid w:val="007A5BFC"/>
    <w:rsid w:val="007C3535"/>
    <w:rsid w:val="007D140D"/>
    <w:rsid w:val="007E2F9B"/>
    <w:rsid w:val="007E4A09"/>
    <w:rsid w:val="007E73A0"/>
    <w:rsid w:val="007F35BC"/>
    <w:rsid w:val="00825564"/>
    <w:rsid w:val="008450DC"/>
    <w:rsid w:val="0085414D"/>
    <w:rsid w:val="00855DAB"/>
    <w:rsid w:val="0086448F"/>
    <w:rsid w:val="00882474"/>
    <w:rsid w:val="008959DA"/>
    <w:rsid w:val="008A18C3"/>
    <w:rsid w:val="008A59A4"/>
    <w:rsid w:val="008A6165"/>
    <w:rsid w:val="008F04A3"/>
    <w:rsid w:val="00917331"/>
    <w:rsid w:val="00917A86"/>
    <w:rsid w:val="0094782A"/>
    <w:rsid w:val="0095195E"/>
    <w:rsid w:val="00961DAE"/>
    <w:rsid w:val="009658B0"/>
    <w:rsid w:val="00970EA0"/>
    <w:rsid w:val="0097381D"/>
    <w:rsid w:val="00983F21"/>
    <w:rsid w:val="009907EB"/>
    <w:rsid w:val="009D68EB"/>
    <w:rsid w:val="009E7E82"/>
    <w:rsid w:val="009F4E29"/>
    <w:rsid w:val="00A14D6F"/>
    <w:rsid w:val="00A202B5"/>
    <w:rsid w:val="00A3256E"/>
    <w:rsid w:val="00A43082"/>
    <w:rsid w:val="00A479CA"/>
    <w:rsid w:val="00A63020"/>
    <w:rsid w:val="00A71B7C"/>
    <w:rsid w:val="00A80ABA"/>
    <w:rsid w:val="00A94132"/>
    <w:rsid w:val="00AB0BE3"/>
    <w:rsid w:val="00AB3202"/>
    <w:rsid w:val="00AB6F07"/>
    <w:rsid w:val="00AC2025"/>
    <w:rsid w:val="00AC2EA9"/>
    <w:rsid w:val="00AF58F2"/>
    <w:rsid w:val="00B03745"/>
    <w:rsid w:val="00B0535C"/>
    <w:rsid w:val="00B10F89"/>
    <w:rsid w:val="00B3000A"/>
    <w:rsid w:val="00B53F98"/>
    <w:rsid w:val="00B7167F"/>
    <w:rsid w:val="00B739CC"/>
    <w:rsid w:val="00B753FC"/>
    <w:rsid w:val="00B92ACA"/>
    <w:rsid w:val="00B95161"/>
    <w:rsid w:val="00BA213E"/>
    <w:rsid w:val="00BB5246"/>
    <w:rsid w:val="00BD6BBA"/>
    <w:rsid w:val="00BE41BF"/>
    <w:rsid w:val="00C11DB2"/>
    <w:rsid w:val="00C5618E"/>
    <w:rsid w:val="00C60B82"/>
    <w:rsid w:val="00C66B2F"/>
    <w:rsid w:val="00CA3B5C"/>
    <w:rsid w:val="00CB4D86"/>
    <w:rsid w:val="00CC6057"/>
    <w:rsid w:val="00CC78D5"/>
    <w:rsid w:val="00CD7BFA"/>
    <w:rsid w:val="00CF2E33"/>
    <w:rsid w:val="00CF5453"/>
    <w:rsid w:val="00D133F5"/>
    <w:rsid w:val="00D143C7"/>
    <w:rsid w:val="00D25183"/>
    <w:rsid w:val="00D265FB"/>
    <w:rsid w:val="00D45D69"/>
    <w:rsid w:val="00D601ED"/>
    <w:rsid w:val="00D60B23"/>
    <w:rsid w:val="00D65E51"/>
    <w:rsid w:val="00D74C66"/>
    <w:rsid w:val="00D91AE5"/>
    <w:rsid w:val="00DA4CC2"/>
    <w:rsid w:val="00E0444A"/>
    <w:rsid w:val="00E15981"/>
    <w:rsid w:val="00E55158"/>
    <w:rsid w:val="00E5699F"/>
    <w:rsid w:val="00E62C93"/>
    <w:rsid w:val="00E6675D"/>
    <w:rsid w:val="00E7325A"/>
    <w:rsid w:val="00E77571"/>
    <w:rsid w:val="00E776A1"/>
    <w:rsid w:val="00E848CF"/>
    <w:rsid w:val="00E95F98"/>
    <w:rsid w:val="00EA7F5E"/>
    <w:rsid w:val="00EB3472"/>
    <w:rsid w:val="00EB3F96"/>
    <w:rsid w:val="00EC6F56"/>
    <w:rsid w:val="00ED4988"/>
    <w:rsid w:val="00EE143A"/>
    <w:rsid w:val="00F12545"/>
    <w:rsid w:val="00F23BEF"/>
    <w:rsid w:val="00F30152"/>
    <w:rsid w:val="00F54592"/>
    <w:rsid w:val="00F57EDE"/>
    <w:rsid w:val="00F625A0"/>
    <w:rsid w:val="00F63E86"/>
    <w:rsid w:val="00F6675A"/>
    <w:rsid w:val="00F870A5"/>
    <w:rsid w:val="00F95F91"/>
    <w:rsid w:val="00FF1F0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0AD9A698"/>
  <w15:docId w15:val="{485090E1-5D05-4737-9113-152C094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41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link w:val="Heading1"/>
    <w:rsid w:val="00CC78D5"/>
    <w:rPr>
      <w:rFonts w:ascii="Century Gothic" w:hAnsi="Century Gothic" w:cs="Arial"/>
      <w:sz w:val="44"/>
      <w:szCs w:val="44"/>
      <w:lang w:val="en-US" w:eastAsia="en-US" w:bidi="ar-SA"/>
    </w:rPr>
  </w:style>
  <w:style w:type="character" w:customStyle="1" w:styleId="ProposalChar">
    <w:name w:val="Proposal 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rsid w:val="00766A5A"/>
    <w:pPr>
      <w:ind w:left="240"/>
    </w:pPr>
  </w:style>
  <w:style w:type="paragraph" w:styleId="TOC4">
    <w:name w:val="toc 4"/>
    <w:basedOn w:val="Normal"/>
    <w:next w:val="Normal"/>
    <w:autoRedefine/>
    <w:rsid w:val="00766A5A"/>
    <w:pPr>
      <w:ind w:left="480"/>
    </w:pPr>
  </w:style>
  <w:style w:type="paragraph" w:styleId="TOC5">
    <w:name w:val="toc 5"/>
    <w:basedOn w:val="Normal"/>
    <w:next w:val="Normal"/>
    <w:autoRedefine/>
    <w:rsid w:val="00766A5A"/>
    <w:pPr>
      <w:ind w:left="720"/>
    </w:pPr>
  </w:style>
  <w:style w:type="paragraph" w:styleId="TOC6">
    <w:name w:val="toc 6"/>
    <w:basedOn w:val="Normal"/>
    <w:next w:val="Normal"/>
    <w:autoRedefine/>
    <w:rsid w:val="00766A5A"/>
    <w:pPr>
      <w:ind w:left="960"/>
    </w:pPr>
  </w:style>
  <w:style w:type="paragraph" w:styleId="TOC7">
    <w:name w:val="toc 7"/>
    <w:basedOn w:val="Normal"/>
    <w:next w:val="Normal"/>
    <w:autoRedefine/>
    <w:rsid w:val="00766A5A"/>
    <w:pPr>
      <w:ind w:left="1200"/>
    </w:pPr>
  </w:style>
  <w:style w:type="paragraph" w:styleId="TOC8">
    <w:name w:val="toc 8"/>
    <w:basedOn w:val="Normal"/>
    <w:next w:val="Normal"/>
    <w:autoRedefine/>
    <w:rsid w:val="00766A5A"/>
    <w:pPr>
      <w:ind w:left="1440"/>
    </w:pPr>
  </w:style>
  <w:style w:type="paragraph" w:styleId="TOC9">
    <w:name w:val="toc 9"/>
    <w:basedOn w:val="Normal"/>
    <w:next w:val="Normal"/>
    <w:autoRedefine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39"/>
      </w:numPr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styleId="Footer">
    <w:name w:val="footer"/>
    <w:basedOn w:val="Normal"/>
    <w:link w:val="FooterChar"/>
    <w:rsid w:val="009D68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D68EB"/>
    <w:rPr>
      <w:rFonts w:ascii="Century Gothic" w:hAnsi="Century Gothic"/>
    </w:rPr>
  </w:style>
  <w:style w:type="character" w:styleId="Hyperlink">
    <w:name w:val="Hyperlink"/>
    <w:uiPriority w:val="99"/>
    <w:unhideWhenUsed/>
    <w:rsid w:val="001360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id%20Farooq\My%20Documents\Downloads\TS006089165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BAFC37-6854-4C9E-AE94-A41B8B56F0E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4102EA9-9325-450A-86DF-D8F8FA89F5A5}">
      <dgm:prSet/>
      <dgm:spPr>
        <a:xfrm>
          <a:off x="1941202" y="144016"/>
          <a:ext cx="1603995" cy="801997"/>
        </a:xfrm>
        <a:prstGeom prst="round2Same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EE0DE1B-E838-4FD9-924B-94770989B1B1}" type="parTrans" cxnId="{EF7DC9DF-C4FC-4A30-8479-B13D23C0EDE8}">
      <dgm:prSet/>
      <dgm:spPr/>
      <dgm:t>
        <a:bodyPr/>
        <a:lstStyle/>
        <a:p>
          <a:endParaRPr lang="en-US"/>
        </a:p>
      </dgm:t>
    </dgm:pt>
    <dgm:pt modelId="{1090F5AF-AABE-4B2E-9198-9086DF86F870}" type="sibTrans" cxnId="{EF7DC9DF-C4FC-4A30-8479-B13D23C0EDE8}">
      <dgm:prSet/>
      <dgm:spPr/>
      <dgm:t>
        <a:bodyPr/>
        <a:lstStyle/>
        <a:p>
          <a:endParaRPr lang="en-US"/>
        </a:p>
      </dgm:t>
    </dgm:pt>
    <dgm:pt modelId="{301AFC8E-BA46-414E-95E0-7DC23A5AD3C2}">
      <dgm:prSet/>
      <dgm:spPr>
        <a:xfrm>
          <a:off x="368" y="1254269"/>
          <a:ext cx="1603995" cy="801997"/>
        </a:xfrm>
        <a:prstGeom prst="flowChartAlternateProcess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12E7702-1051-4DDB-B52F-7E9D94E4B1D7}" type="parTrans" cxnId="{4FF72D02-6476-44BF-8C88-C8CDF4FC7CC0}">
      <dgm:prSet/>
      <dgm:spPr>
        <a:xfrm>
          <a:off x="802365" y="946013"/>
          <a:ext cx="1940834" cy="30825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9836"/>
              </a:lnTo>
              <a:lnTo>
                <a:pt x="0" y="139836"/>
              </a:lnTo>
              <a:lnTo>
                <a:pt x="0" y="3082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0A507252-5B0D-471A-B6A5-0079B9E40EAD}" type="sibTrans" cxnId="{4FF72D02-6476-44BF-8C88-C8CDF4FC7CC0}">
      <dgm:prSet/>
      <dgm:spPr/>
      <dgm:t>
        <a:bodyPr/>
        <a:lstStyle/>
        <a:p>
          <a:endParaRPr lang="en-US"/>
        </a:p>
      </dgm:t>
    </dgm:pt>
    <dgm:pt modelId="{54CD89B6-E550-4864-B9A4-58E7A2A0D9D4}">
      <dgm:prSet/>
      <dgm:spPr>
        <a:xfrm>
          <a:off x="1941202" y="1254269"/>
          <a:ext cx="1603995" cy="801997"/>
        </a:xfrm>
        <a:prstGeom prst="flowChartAlternateProcess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296834-6A9A-4C7E-AD7D-6FBE98B6758B}" type="parTrans" cxnId="{EE8CB4A9-80CC-4794-BDF6-A7596C68C13D}">
      <dgm:prSet/>
      <dgm:spPr>
        <a:xfrm>
          <a:off x="2697480" y="946013"/>
          <a:ext cx="91440" cy="308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2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FDDF315D-EA83-47BE-88A7-4369F88D16A8}" type="sibTrans" cxnId="{EE8CB4A9-80CC-4794-BDF6-A7596C68C13D}">
      <dgm:prSet/>
      <dgm:spPr/>
      <dgm:t>
        <a:bodyPr/>
        <a:lstStyle/>
        <a:p>
          <a:endParaRPr lang="en-US"/>
        </a:p>
      </dgm:t>
    </dgm:pt>
    <dgm:pt modelId="{4EF42AB6-E510-4073-B13D-637B4E34F19E}">
      <dgm:prSet/>
      <dgm:spPr>
        <a:xfrm>
          <a:off x="3882036" y="1254269"/>
          <a:ext cx="1603995" cy="801997"/>
        </a:xfrm>
        <a:prstGeom prst="flowChartAlternateProcess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CE26EE-18C3-4059-8051-DFCC613F2AC4}" type="parTrans" cxnId="{8A8620C6-8A9F-4C9B-B713-7937C2DE341C}">
      <dgm:prSet/>
      <dgm:spPr>
        <a:xfrm>
          <a:off x="2743200" y="946013"/>
          <a:ext cx="1940834" cy="308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36"/>
              </a:lnTo>
              <a:lnTo>
                <a:pt x="1940834" y="139836"/>
              </a:lnTo>
              <a:lnTo>
                <a:pt x="1940834" y="3082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5FFCC56-9355-4C6F-8438-8AF952A8E068}" type="sibTrans" cxnId="{8A8620C6-8A9F-4C9B-B713-7937C2DE341C}">
      <dgm:prSet/>
      <dgm:spPr/>
      <dgm:t>
        <a:bodyPr/>
        <a:lstStyle/>
        <a:p>
          <a:endParaRPr lang="en-US"/>
        </a:p>
      </dgm:t>
    </dgm:pt>
    <dgm:pt modelId="{959BCE15-B7B2-40CE-A3FF-7DB6BCE5EC5B}" type="pres">
      <dgm:prSet presAssocID="{37BAFC37-6854-4C9E-AE94-A41B8B56F0E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8D7CB1-0588-4CDA-B176-D8E95C3050EA}" type="pres">
      <dgm:prSet presAssocID="{64102EA9-9325-450A-86DF-D8F8FA89F5A5}" presName="hierRoot1" presStyleCnt="0">
        <dgm:presLayoutVars>
          <dgm:hierBranch/>
        </dgm:presLayoutVars>
      </dgm:prSet>
      <dgm:spPr/>
    </dgm:pt>
    <dgm:pt modelId="{5B073AA4-E702-447E-AB62-5DD4400E647D}" type="pres">
      <dgm:prSet presAssocID="{64102EA9-9325-450A-86DF-D8F8FA89F5A5}" presName="rootComposite1" presStyleCnt="0"/>
      <dgm:spPr/>
    </dgm:pt>
    <dgm:pt modelId="{F54D0C53-8D9D-46A6-B871-AC0553808429}" type="pres">
      <dgm:prSet presAssocID="{64102EA9-9325-450A-86DF-D8F8FA89F5A5}" presName="rootText1" presStyleLbl="node0" presStyleIdx="0" presStyleCnt="1" custLinFactNeighborY="3564">
        <dgm:presLayoutVars>
          <dgm:chPref val="3"/>
        </dgm:presLayoutVars>
      </dgm:prSet>
      <dgm:spPr>
        <a:prstGeom prst="round2SameRect">
          <a:avLst/>
        </a:prstGeom>
      </dgm:spPr>
    </dgm:pt>
    <dgm:pt modelId="{70AC8F6E-64A9-41B7-9D96-027750EAD761}" type="pres">
      <dgm:prSet presAssocID="{64102EA9-9325-450A-86DF-D8F8FA89F5A5}" presName="rootConnector1" presStyleLbl="node1" presStyleIdx="0" presStyleCnt="0"/>
      <dgm:spPr/>
    </dgm:pt>
    <dgm:pt modelId="{7B4A5781-2F80-4F04-A15C-522401995EAC}" type="pres">
      <dgm:prSet presAssocID="{64102EA9-9325-450A-86DF-D8F8FA89F5A5}" presName="hierChild2" presStyleCnt="0"/>
      <dgm:spPr/>
    </dgm:pt>
    <dgm:pt modelId="{E4E2978E-BD70-441D-A637-FE372D990D69}" type="pres">
      <dgm:prSet presAssocID="{D12E7702-1051-4DDB-B52F-7E9D94E4B1D7}" presName="Name35" presStyleLbl="parChTrans1D2" presStyleIdx="0" presStyleCnt="3"/>
      <dgm:spPr/>
    </dgm:pt>
    <dgm:pt modelId="{9968D76B-8FBD-494A-8C82-AA2CCEC4891B}" type="pres">
      <dgm:prSet presAssocID="{301AFC8E-BA46-414E-95E0-7DC23A5AD3C2}" presName="hierRoot2" presStyleCnt="0">
        <dgm:presLayoutVars>
          <dgm:hierBranch/>
        </dgm:presLayoutVars>
      </dgm:prSet>
      <dgm:spPr/>
    </dgm:pt>
    <dgm:pt modelId="{B679BB4D-0721-4C94-A5D7-909A849BFDFC}" type="pres">
      <dgm:prSet presAssocID="{301AFC8E-BA46-414E-95E0-7DC23A5AD3C2}" presName="rootComposite" presStyleCnt="0"/>
      <dgm:spPr/>
    </dgm:pt>
    <dgm:pt modelId="{E5B5E1DF-6888-4BEF-A7F6-1E1AFD225EAF}" type="pres">
      <dgm:prSet presAssocID="{301AFC8E-BA46-414E-95E0-7DC23A5AD3C2}" presName="rootText" presStyleLbl="node2" presStyleIdx="0" presStyleCnt="3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A4B00804-5BC6-4514-81A8-93B0BA9D6947}" type="pres">
      <dgm:prSet presAssocID="{301AFC8E-BA46-414E-95E0-7DC23A5AD3C2}" presName="rootConnector" presStyleLbl="node2" presStyleIdx="0" presStyleCnt="3"/>
      <dgm:spPr/>
    </dgm:pt>
    <dgm:pt modelId="{3463138D-9E41-468B-A639-9F59029AC1EF}" type="pres">
      <dgm:prSet presAssocID="{301AFC8E-BA46-414E-95E0-7DC23A5AD3C2}" presName="hierChild4" presStyleCnt="0"/>
      <dgm:spPr/>
    </dgm:pt>
    <dgm:pt modelId="{6E22C858-0D45-4216-ACC1-28F3EEBDFE0C}" type="pres">
      <dgm:prSet presAssocID="{301AFC8E-BA46-414E-95E0-7DC23A5AD3C2}" presName="hierChild5" presStyleCnt="0"/>
      <dgm:spPr/>
    </dgm:pt>
    <dgm:pt modelId="{2FBAA1A3-31DA-43DA-A6DE-5EC1D8ACF99C}" type="pres">
      <dgm:prSet presAssocID="{FE296834-6A9A-4C7E-AD7D-6FBE98B6758B}" presName="Name35" presStyleLbl="parChTrans1D2" presStyleIdx="1" presStyleCnt="3"/>
      <dgm:spPr/>
    </dgm:pt>
    <dgm:pt modelId="{786B767C-BC02-441C-8D9F-9DAC238D69AD}" type="pres">
      <dgm:prSet presAssocID="{54CD89B6-E550-4864-B9A4-58E7A2A0D9D4}" presName="hierRoot2" presStyleCnt="0">
        <dgm:presLayoutVars>
          <dgm:hierBranch/>
        </dgm:presLayoutVars>
      </dgm:prSet>
      <dgm:spPr/>
    </dgm:pt>
    <dgm:pt modelId="{CB020FB7-06DF-447D-A620-3EE043D6A410}" type="pres">
      <dgm:prSet presAssocID="{54CD89B6-E550-4864-B9A4-58E7A2A0D9D4}" presName="rootComposite" presStyleCnt="0"/>
      <dgm:spPr/>
    </dgm:pt>
    <dgm:pt modelId="{CCA035F7-BFF1-4A2A-873A-E17CDEE3EB68}" type="pres">
      <dgm:prSet presAssocID="{54CD89B6-E550-4864-B9A4-58E7A2A0D9D4}" presName="rootText" presStyleLbl="node2" presStyleIdx="1" presStyleCnt="3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813E4A74-3BEC-4E45-AF41-94CB3F621BDC}" type="pres">
      <dgm:prSet presAssocID="{54CD89B6-E550-4864-B9A4-58E7A2A0D9D4}" presName="rootConnector" presStyleLbl="node2" presStyleIdx="1" presStyleCnt="3"/>
      <dgm:spPr/>
    </dgm:pt>
    <dgm:pt modelId="{C8847EB7-F83E-4BC2-A120-DA8FFC6996CA}" type="pres">
      <dgm:prSet presAssocID="{54CD89B6-E550-4864-B9A4-58E7A2A0D9D4}" presName="hierChild4" presStyleCnt="0"/>
      <dgm:spPr/>
    </dgm:pt>
    <dgm:pt modelId="{1DFEC9DF-8EC6-487C-AEED-5ABD065625CB}" type="pres">
      <dgm:prSet presAssocID="{54CD89B6-E550-4864-B9A4-58E7A2A0D9D4}" presName="hierChild5" presStyleCnt="0"/>
      <dgm:spPr/>
    </dgm:pt>
    <dgm:pt modelId="{F6FE91C0-FD98-4B16-8409-6F1B54DD1C5B}" type="pres">
      <dgm:prSet presAssocID="{43CE26EE-18C3-4059-8051-DFCC613F2AC4}" presName="Name35" presStyleLbl="parChTrans1D2" presStyleIdx="2" presStyleCnt="3"/>
      <dgm:spPr/>
    </dgm:pt>
    <dgm:pt modelId="{D7949513-2332-49DE-A637-D939ACDB9A07}" type="pres">
      <dgm:prSet presAssocID="{4EF42AB6-E510-4073-B13D-637B4E34F19E}" presName="hierRoot2" presStyleCnt="0">
        <dgm:presLayoutVars>
          <dgm:hierBranch/>
        </dgm:presLayoutVars>
      </dgm:prSet>
      <dgm:spPr/>
    </dgm:pt>
    <dgm:pt modelId="{1983006A-4FF8-4323-916D-74D003E3053A}" type="pres">
      <dgm:prSet presAssocID="{4EF42AB6-E510-4073-B13D-637B4E34F19E}" presName="rootComposite" presStyleCnt="0"/>
      <dgm:spPr/>
    </dgm:pt>
    <dgm:pt modelId="{7B1CF0AF-85B1-446F-AE72-7642C4A2A616}" type="pres">
      <dgm:prSet presAssocID="{4EF42AB6-E510-4073-B13D-637B4E34F19E}" presName="rootText" presStyleLbl="node2" presStyleIdx="2" presStyleCnt="3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FC9D13E5-3749-4749-9D4E-37DC88E6A371}" type="pres">
      <dgm:prSet presAssocID="{4EF42AB6-E510-4073-B13D-637B4E34F19E}" presName="rootConnector" presStyleLbl="node2" presStyleIdx="2" presStyleCnt="3"/>
      <dgm:spPr/>
    </dgm:pt>
    <dgm:pt modelId="{0B631687-01BB-46C4-811C-EA6B670C963C}" type="pres">
      <dgm:prSet presAssocID="{4EF42AB6-E510-4073-B13D-637B4E34F19E}" presName="hierChild4" presStyleCnt="0"/>
      <dgm:spPr/>
    </dgm:pt>
    <dgm:pt modelId="{E3F40564-5436-4E3F-B35F-AED440B5DDF4}" type="pres">
      <dgm:prSet presAssocID="{4EF42AB6-E510-4073-B13D-637B4E34F19E}" presName="hierChild5" presStyleCnt="0"/>
      <dgm:spPr/>
    </dgm:pt>
    <dgm:pt modelId="{C85B826D-1F72-4F6B-9C5A-FEC66D82C5A2}" type="pres">
      <dgm:prSet presAssocID="{64102EA9-9325-450A-86DF-D8F8FA89F5A5}" presName="hierChild3" presStyleCnt="0"/>
      <dgm:spPr/>
    </dgm:pt>
  </dgm:ptLst>
  <dgm:cxnLst>
    <dgm:cxn modelId="{4FF72D02-6476-44BF-8C88-C8CDF4FC7CC0}" srcId="{64102EA9-9325-450A-86DF-D8F8FA89F5A5}" destId="{301AFC8E-BA46-414E-95E0-7DC23A5AD3C2}" srcOrd="0" destOrd="0" parTransId="{D12E7702-1051-4DDB-B52F-7E9D94E4B1D7}" sibTransId="{0A507252-5B0D-471A-B6A5-0079B9E40EAD}"/>
    <dgm:cxn modelId="{31725528-700B-4158-8167-265B4BC2372D}" type="presOf" srcId="{4EF42AB6-E510-4073-B13D-637B4E34F19E}" destId="{FC9D13E5-3749-4749-9D4E-37DC88E6A371}" srcOrd="1" destOrd="0" presId="urn:microsoft.com/office/officeart/2005/8/layout/orgChart1"/>
    <dgm:cxn modelId="{B0DE1550-B504-4771-BA20-348E51FC1D50}" type="presOf" srcId="{54CD89B6-E550-4864-B9A4-58E7A2A0D9D4}" destId="{813E4A74-3BEC-4E45-AF41-94CB3F621BDC}" srcOrd="1" destOrd="0" presId="urn:microsoft.com/office/officeart/2005/8/layout/orgChart1"/>
    <dgm:cxn modelId="{1515C353-159B-4253-9FEF-CCAD52D0F9A8}" type="presOf" srcId="{37BAFC37-6854-4C9E-AE94-A41B8B56F0E8}" destId="{959BCE15-B7B2-40CE-A3FF-7DB6BCE5EC5B}" srcOrd="0" destOrd="0" presId="urn:microsoft.com/office/officeart/2005/8/layout/orgChart1"/>
    <dgm:cxn modelId="{7D7FA28A-97C2-45D4-A609-A68AEF702F1C}" type="presOf" srcId="{64102EA9-9325-450A-86DF-D8F8FA89F5A5}" destId="{F54D0C53-8D9D-46A6-B871-AC0553808429}" srcOrd="0" destOrd="0" presId="urn:microsoft.com/office/officeart/2005/8/layout/orgChart1"/>
    <dgm:cxn modelId="{9B193492-7B34-4CB1-A63A-40D7A23C1788}" type="presOf" srcId="{FE296834-6A9A-4C7E-AD7D-6FBE98B6758B}" destId="{2FBAA1A3-31DA-43DA-A6DE-5EC1D8ACF99C}" srcOrd="0" destOrd="0" presId="urn:microsoft.com/office/officeart/2005/8/layout/orgChart1"/>
    <dgm:cxn modelId="{67D1339C-DF3C-4D35-A989-44E2D736D1CC}" type="presOf" srcId="{64102EA9-9325-450A-86DF-D8F8FA89F5A5}" destId="{70AC8F6E-64A9-41B7-9D96-027750EAD761}" srcOrd="1" destOrd="0" presId="urn:microsoft.com/office/officeart/2005/8/layout/orgChart1"/>
    <dgm:cxn modelId="{D2FD18A8-EEC0-4E79-9FAC-ECA3B3424856}" type="presOf" srcId="{D12E7702-1051-4DDB-B52F-7E9D94E4B1D7}" destId="{E4E2978E-BD70-441D-A637-FE372D990D69}" srcOrd="0" destOrd="0" presId="urn:microsoft.com/office/officeart/2005/8/layout/orgChart1"/>
    <dgm:cxn modelId="{EE8CB4A9-80CC-4794-BDF6-A7596C68C13D}" srcId="{64102EA9-9325-450A-86DF-D8F8FA89F5A5}" destId="{54CD89B6-E550-4864-B9A4-58E7A2A0D9D4}" srcOrd="1" destOrd="0" parTransId="{FE296834-6A9A-4C7E-AD7D-6FBE98B6758B}" sibTransId="{FDDF315D-EA83-47BE-88A7-4369F88D16A8}"/>
    <dgm:cxn modelId="{5DBD33BA-69A0-44A7-BC9E-9962F6700C85}" type="presOf" srcId="{301AFC8E-BA46-414E-95E0-7DC23A5AD3C2}" destId="{E5B5E1DF-6888-4BEF-A7F6-1E1AFD225EAF}" srcOrd="0" destOrd="0" presId="urn:microsoft.com/office/officeart/2005/8/layout/orgChart1"/>
    <dgm:cxn modelId="{81D3B5BF-986B-4918-AC66-A453E2F5EB83}" type="presOf" srcId="{301AFC8E-BA46-414E-95E0-7DC23A5AD3C2}" destId="{A4B00804-5BC6-4514-81A8-93B0BA9D6947}" srcOrd="1" destOrd="0" presId="urn:microsoft.com/office/officeart/2005/8/layout/orgChart1"/>
    <dgm:cxn modelId="{8A8620C6-8A9F-4C9B-B713-7937C2DE341C}" srcId="{64102EA9-9325-450A-86DF-D8F8FA89F5A5}" destId="{4EF42AB6-E510-4073-B13D-637B4E34F19E}" srcOrd="2" destOrd="0" parTransId="{43CE26EE-18C3-4059-8051-DFCC613F2AC4}" sibTransId="{85FFCC56-9355-4C6F-8438-8AF952A8E068}"/>
    <dgm:cxn modelId="{C5563ED4-37B9-4306-8620-F7AEBCA283DA}" type="presOf" srcId="{4EF42AB6-E510-4073-B13D-637B4E34F19E}" destId="{7B1CF0AF-85B1-446F-AE72-7642C4A2A616}" srcOrd="0" destOrd="0" presId="urn:microsoft.com/office/officeart/2005/8/layout/orgChart1"/>
    <dgm:cxn modelId="{4AFC39DE-4269-4F0F-83DF-F44AC898FCE6}" type="presOf" srcId="{43CE26EE-18C3-4059-8051-DFCC613F2AC4}" destId="{F6FE91C0-FD98-4B16-8409-6F1B54DD1C5B}" srcOrd="0" destOrd="0" presId="urn:microsoft.com/office/officeart/2005/8/layout/orgChart1"/>
    <dgm:cxn modelId="{EF7DC9DF-C4FC-4A30-8479-B13D23C0EDE8}" srcId="{37BAFC37-6854-4C9E-AE94-A41B8B56F0E8}" destId="{64102EA9-9325-450A-86DF-D8F8FA89F5A5}" srcOrd="0" destOrd="0" parTransId="{BEE0DE1B-E838-4FD9-924B-94770989B1B1}" sibTransId="{1090F5AF-AABE-4B2E-9198-9086DF86F870}"/>
    <dgm:cxn modelId="{BC0019FE-DC4A-4053-97E4-28F91C0415C0}" type="presOf" srcId="{54CD89B6-E550-4864-B9A4-58E7A2A0D9D4}" destId="{CCA035F7-BFF1-4A2A-873A-E17CDEE3EB68}" srcOrd="0" destOrd="0" presId="urn:microsoft.com/office/officeart/2005/8/layout/orgChart1"/>
    <dgm:cxn modelId="{E95D55BC-878C-4D1E-9594-137E4BC34AFC}" type="presParOf" srcId="{959BCE15-B7B2-40CE-A3FF-7DB6BCE5EC5B}" destId="{4B8D7CB1-0588-4CDA-B176-D8E95C3050EA}" srcOrd="0" destOrd="0" presId="urn:microsoft.com/office/officeart/2005/8/layout/orgChart1"/>
    <dgm:cxn modelId="{BC75C8D3-15BE-4B03-9C6F-9B978C6C3E51}" type="presParOf" srcId="{4B8D7CB1-0588-4CDA-B176-D8E95C3050EA}" destId="{5B073AA4-E702-447E-AB62-5DD4400E647D}" srcOrd="0" destOrd="0" presId="urn:microsoft.com/office/officeart/2005/8/layout/orgChart1"/>
    <dgm:cxn modelId="{B2E62015-C8E6-4262-9536-730A21CFD7FC}" type="presParOf" srcId="{5B073AA4-E702-447E-AB62-5DD4400E647D}" destId="{F54D0C53-8D9D-46A6-B871-AC0553808429}" srcOrd="0" destOrd="0" presId="urn:microsoft.com/office/officeart/2005/8/layout/orgChart1"/>
    <dgm:cxn modelId="{4A7E0B12-3D7D-4420-BA19-82B23F6DA6F5}" type="presParOf" srcId="{5B073AA4-E702-447E-AB62-5DD4400E647D}" destId="{70AC8F6E-64A9-41B7-9D96-027750EAD761}" srcOrd="1" destOrd="0" presId="urn:microsoft.com/office/officeart/2005/8/layout/orgChart1"/>
    <dgm:cxn modelId="{1806584C-B5D6-4DEF-86DD-571341F31536}" type="presParOf" srcId="{4B8D7CB1-0588-4CDA-B176-D8E95C3050EA}" destId="{7B4A5781-2F80-4F04-A15C-522401995EAC}" srcOrd="1" destOrd="0" presId="urn:microsoft.com/office/officeart/2005/8/layout/orgChart1"/>
    <dgm:cxn modelId="{A124FF9C-22D0-4CE0-968B-97182D935728}" type="presParOf" srcId="{7B4A5781-2F80-4F04-A15C-522401995EAC}" destId="{E4E2978E-BD70-441D-A637-FE372D990D69}" srcOrd="0" destOrd="0" presId="urn:microsoft.com/office/officeart/2005/8/layout/orgChart1"/>
    <dgm:cxn modelId="{EE06173B-EC10-491E-B748-F44656F5C3AC}" type="presParOf" srcId="{7B4A5781-2F80-4F04-A15C-522401995EAC}" destId="{9968D76B-8FBD-494A-8C82-AA2CCEC4891B}" srcOrd="1" destOrd="0" presId="urn:microsoft.com/office/officeart/2005/8/layout/orgChart1"/>
    <dgm:cxn modelId="{E2F8A18A-AF89-46A2-A44B-63455E51FA7A}" type="presParOf" srcId="{9968D76B-8FBD-494A-8C82-AA2CCEC4891B}" destId="{B679BB4D-0721-4C94-A5D7-909A849BFDFC}" srcOrd="0" destOrd="0" presId="urn:microsoft.com/office/officeart/2005/8/layout/orgChart1"/>
    <dgm:cxn modelId="{0C413DEC-BB79-4C83-B8BA-0EB13301AA60}" type="presParOf" srcId="{B679BB4D-0721-4C94-A5D7-909A849BFDFC}" destId="{E5B5E1DF-6888-4BEF-A7F6-1E1AFD225EAF}" srcOrd="0" destOrd="0" presId="urn:microsoft.com/office/officeart/2005/8/layout/orgChart1"/>
    <dgm:cxn modelId="{9A523A81-7878-4110-8A42-4D9A4BB50E15}" type="presParOf" srcId="{B679BB4D-0721-4C94-A5D7-909A849BFDFC}" destId="{A4B00804-5BC6-4514-81A8-93B0BA9D6947}" srcOrd="1" destOrd="0" presId="urn:microsoft.com/office/officeart/2005/8/layout/orgChart1"/>
    <dgm:cxn modelId="{399361CE-3461-4942-A5AC-855DE996D86C}" type="presParOf" srcId="{9968D76B-8FBD-494A-8C82-AA2CCEC4891B}" destId="{3463138D-9E41-468B-A639-9F59029AC1EF}" srcOrd="1" destOrd="0" presId="urn:microsoft.com/office/officeart/2005/8/layout/orgChart1"/>
    <dgm:cxn modelId="{0E8B48F9-DF9B-4D75-B5C7-E6F19CD7AB9B}" type="presParOf" srcId="{9968D76B-8FBD-494A-8C82-AA2CCEC4891B}" destId="{6E22C858-0D45-4216-ACC1-28F3EEBDFE0C}" srcOrd="2" destOrd="0" presId="urn:microsoft.com/office/officeart/2005/8/layout/orgChart1"/>
    <dgm:cxn modelId="{2C8417AC-A054-42A3-BBD8-5D46B8BEC824}" type="presParOf" srcId="{7B4A5781-2F80-4F04-A15C-522401995EAC}" destId="{2FBAA1A3-31DA-43DA-A6DE-5EC1D8ACF99C}" srcOrd="2" destOrd="0" presId="urn:microsoft.com/office/officeart/2005/8/layout/orgChart1"/>
    <dgm:cxn modelId="{5AAADC58-8443-4EF1-A742-2E89B28FC140}" type="presParOf" srcId="{7B4A5781-2F80-4F04-A15C-522401995EAC}" destId="{786B767C-BC02-441C-8D9F-9DAC238D69AD}" srcOrd="3" destOrd="0" presId="urn:microsoft.com/office/officeart/2005/8/layout/orgChart1"/>
    <dgm:cxn modelId="{FB2BCC5B-9617-4FC5-B2A0-BACEE55DB90D}" type="presParOf" srcId="{786B767C-BC02-441C-8D9F-9DAC238D69AD}" destId="{CB020FB7-06DF-447D-A620-3EE043D6A410}" srcOrd="0" destOrd="0" presId="urn:microsoft.com/office/officeart/2005/8/layout/orgChart1"/>
    <dgm:cxn modelId="{B1D8A485-386C-4558-BF50-4E8E56BB9200}" type="presParOf" srcId="{CB020FB7-06DF-447D-A620-3EE043D6A410}" destId="{CCA035F7-BFF1-4A2A-873A-E17CDEE3EB68}" srcOrd="0" destOrd="0" presId="urn:microsoft.com/office/officeart/2005/8/layout/orgChart1"/>
    <dgm:cxn modelId="{6DB91491-31DB-47EB-969F-784D461CB86A}" type="presParOf" srcId="{CB020FB7-06DF-447D-A620-3EE043D6A410}" destId="{813E4A74-3BEC-4E45-AF41-94CB3F621BDC}" srcOrd="1" destOrd="0" presId="urn:microsoft.com/office/officeart/2005/8/layout/orgChart1"/>
    <dgm:cxn modelId="{CBD6AE3F-18A7-4930-AFCA-C15645AC2E1B}" type="presParOf" srcId="{786B767C-BC02-441C-8D9F-9DAC238D69AD}" destId="{C8847EB7-F83E-4BC2-A120-DA8FFC6996CA}" srcOrd="1" destOrd="0" presId="urn:microsoft.com/office/officeart/2005/8/layout/orgChart1"/>
    <dgm:cxn modelId="{3707A31B-04E3-4EA5-B7A6-189C73E60F12}" type="presParOf" srcId="{786B767C-BC02-441C-8D9F-9DAC238D69AD}" destId="{1DFEC9DF-8EC6-487C-AEED-5ABD065625CB}" srcOrd="2" destOrd="0" presId="urn:microsoft.com/office/officeart/2005/8/layout/orgChart1"/>
    <dgm:cxn modelId="{111D5268-580D-4A43-AA29-A9F964A6DD6E}" type="presParOf" srcId="{7B4A5781-2F80-4F04-A15C-522401995EAC}" destId="{F6FE91C0-FD98-4B16-8409-6F1B54DD1C5B}" srcOrd="4" destOrd="0" presId="urn:microsoft.com/office/officeart/2005/8/layout/orgChart1"/>
    <dgm:cxn modelId="{09F0E4B5-AECC-40AC-B981-BC0431522745}" type="presParOf" srcId="{7B4A5781-2F80-4F04-A15C-522401995EAC}" destId="{D7949513-2332-49DE-A637-D939ACDB9A07}" srcOrd="5" destOrd="0" presId="urn:microsoft.com/office/officeart/2005/8/layout/orgChart1"/>
    <dgm:cxn modelId="{AC20303F-30A0-4095-A108-A8E80AF21D23}" type="presParOf" srcId="{D7949513-2332-49DE-A637-D939ACDB9A07}" destId="{1983006A-4FF8-4323-916D-74D003E3053A}" srcOrd="0" destOrd="0" presId="urn:microsoft.com/office/officeart/2005/8/layout/orgChart1"/>
    <dgm:cxn modelId="{AA9D48CB-D99D-4D4D-AD88-3F4B59323CBB}" type="presParOf" srcId="{1983006A-4FF8-4323-916D-74D003E3053A}" destId="{7B1CF0AF-85B1-446F-AE72-7642C4A2A616}" srcOrd="0" destOrd="0" presId="urn:microsoft.com/office/officeart/2005/8/layout/orgChart1"/>
    <dgm:cxn modelId="{56F05B3B-4842-46CC-9C10-6F6DDFF78D8D}" type="presParOf" srcId="{1983006A-4FF8-4323-916D-74D003E3053A}" destId="{FC9D13E5-3749-4749-9D4E-37DC88E6A371}" srcOrd="1" destOrd="0" presId="urn:microsoft.com/office/officeart/2005/8/layout/orgChart1"/>
    <dgm:cxn modelId="{50B18349-47B0-4B08-8D30-3F4D57FF6620}" type="presParOf" srcId="{D7949513-2332-49DE-A637-D939ACDB9A07}" destId="{0B631687-01BB-46C4-811C-EA6B670C963C}" srcOrd="1" destOrd="0" presId="urn:microsoft.com/office/officeart/2005/8/layout/orgChart1"/>
    <dgm:cxn modelId="{1CEDD0F9-3115-4F1E-A38A-496935CF600D}" type="presParOf" srcId="{D7949513-2332-49DE-A637-D939ACDB9A07}" destId="{E3F40564-5436-4E3F-B35F-AED440B5DDF4}" srcOrd="2" destOrd="0" presId="urn:microsoft.com/office/officeart/2005/8/layout/orgChart1"/>
    <dgm:cxn modelId="{329D7A10-C431-4BE4-B4E0-D7EAE16B4D7E}" type="presParOf" srcId="{4B8D7CB1-0588-4CDA-B176-D8E95C3050EA}" destId="{C85B826D-1F72-4F6B-9C5A-FEC66D82C5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FE91C0-FD98-4B16-8409-6F1B54DD1C5B}">
      <dsp:nvSpPr>
        <dsp:cNvPr id="0" name=""/>
        <dsp:cNvSpPr/>
      </dsp:nvSpPr>
      <dsp:spPr>
        <a:xfrm>
          <a:off x="2742882" y="946029"/>
          <a:ext cx="1940609" cy="308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36"/>
              </a:lnTo>
              <a:lnTo>
                <a:pt x="1940834" y="139836"/>
              </a:lnTo>
              <a:lnTo>
                <a:pt x="1940834" y="3082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AA1A3-31DA-43DA-A6DE-5EC1D8ACF99C}">
      <dsp:nvSpPr>
        <dsp:cNvPr id="0" name=""/>
        <dsp:cNvSpPr/>
      </dsp:nvSpPr>
      <dsp:spPr>
        <a:xfrm>
          <a:off x="2697162" y="946029"/>
          <a:ext cx="91440" cy="3082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2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E2978E-BD70-441D-A637-FE372D990D69}">
      <dsp:nvSpPr>
        <dsp:cNvPr id="0" name=""/>
        <dsp:cNvSpPr/>
      </dsp:nvSpPr>
      <dsp:spPr>
        <a:xfrm>
          <a:off x="802273" y="946029"/>
          <a:ext cx="1940609" cy="308220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9836"/>
              </a:lnTo>
              <a:lnTo>
                <a:pt x="0" y="139836"/>
              </a:lnTo>
              <a:lnTo>
                <a:pt x="0" y="3082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D0C53-8D9D-46A6-B871-AC0553808429}">
      <dsp:nvSpPr>
        <dsp:cNvPr id="0" name=""/>
        <dsp:cNvSpPr/>
      </dsp:nvSpPr>
      <dsp:spPr>
        <a:xfrm>
          <a:off x="1940977" y="144125"/>
          <a:ext cx="1603809" cy="801904"/>
        </a:xfrm>
        <a:prstGeom prst="round2Same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80123" y="183271"/>
        <a:ext cx="1525517" cy="762758"/>
      </dsp:txXfrm>
    </dsp:sp>
    <dsp:sp modelId="{E5B5E1DF-6888-4BEF-A7F6-1E1AFD225EAF}">
      <dsp:nvSpPr>
        <dsp:cNvPr id="0" name=""/>
        <dsp:cNvSpPr/>
      </dsp:nvSpPr>
      <dsp:spPr>
        <a:xfrm>
          <a:off x="368" y="1254249"/>
          <a:ext cx="1603809" cy="801904"/>
        </a:xfrm>
        <a:prstGeom prst="flowChartAlternateProcess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513" y="1293394"/>
        <a:ext cx="1525519" cy="723614"/>
      </dsp:txXfrm>
    </dsp:sp>
    <dsp:sp modelId="{CCA035F7-BFF1-4A2A-873A-E17CDEE3EB68}">
      <dsp:nvSpPr>
        <dsp:cNvPr id="0" name=""/>
        <dsp:cNvSpPr/>
      </dsp:nvSpPr>
      <dsp:spPr>
        <a:xfrm>
          <a:off x="1940977" y="1254249"/>
          <a:ext cx="1603809" cy="801904"/>
        </a:xfrm>
        <a:prstGeom prst="flowChartAlternateProcess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80122" y="1293394"/>
        <a:ext cx="1525519" cy="723614"/>
      </dsp:txXfrm>
    </dsp:sp>
    <dsp:sp modelId="{7B1CF0AF-85B1-446F-AE72-7642C4A2A616}">
      <dsp:nvSpPr>
        <dsp:cNvPr id="0" name=""/>
        <dsp:cNvSpPr/>
      </dsp:nvSpPr>
      <dsp:spPr>
        <a:xfrm>
          <a:off x="3881587" y="1254249"/>
          <a:ext cx="1603809" cy="801904"/>
        </a:xfrm>
        <a:prstGeom prst="flowChartAlternateProcess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20732" y="1293394"/>
        <a:ext cx="1525519" cy="723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TS006089165</Template>
  <TotalTime>2</TotalTime>
  <Pages>8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Template</vt:lpstr>
    </vt:vector>
  </TitlesOfParts>
  <Company>dexform.com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Template</dc:title>
  <dc:subject>www.word-templates.com</dc:subject>
  <dc:creator>dexform.com</dc:creator>
  <cp:keywords/>
  <dc:description/>
  <cp:lastModifiedBy>Yasser Mahmoud Hamdy Ahmed Madany</cp:lastModifiedBy>
  <cp:revision>3</cp:revision>
  <cp:lastPrinted>2016-07-20T07:43:00Z</cp:lastPrinted>
  <dcterms:created xsi:type="dcterms:W3CDTF">2023-12-02T13:11:00Z</dcterms:created>
  <dcterms:modified xsi:type="dcterms:W3CDTF">2025-04-16T15:04:00Z</dcterms:modified>
</cp:coreProperties>
</file>